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4F793F5" w14:textId="4198555A" w:rsidR="00043D0B" w:rsidRPr="009C3E37" w:rsidRDefault="00EA0C31" w:rsidP="008F1D12">
      <w:pPr>
        <w:pStyle w:val="Heading1"/>
        <w:spacing w:before="120"/>
        <w:rPr>
          <w:sz w:val="20"/>
          <w:szCs w:val="20"/>
        </w:rPr>
        <w:sectPr w:rsidR="00043D0B" w:rsidRPr="009C3E37" w:rsidSect="00353AFA">
          <w:type w:val="continuous"/>
          <w:pgSz w:w="12240" w:h="15840"/>
          <w:pgMar w:top="3312" w:right="936" w:bottom="360" w:left="936" w:header="270" w:footer="720" w:gutter="0"/>
          <w:cols w:space="720"/>
          <w:docGrid w:linePitch="360"/>
        </w:sectPr>
      </w:pPr>
      <w:r w:rsidRPr="009C3E3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C8FC63C" wp14:editId="4519CBC9">
                <wp:simplePos x="0" y="0"/>
                <wp:positionH relativeFrom="column">
                  <wp:posOffset>4282440</wp:posOffset>
                </wp:positionH>
                <wp:positionV relativeFrom="paragraph">
                  <wp:posOffset>-626745</wp:posOffset>
                </wp:positionV>
                <wp:extent cx="2628900" cy="6638925"/>
                <wp:effectExtent l="19050" t="1905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638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5AAC8" w14:textId="7775D167" w:rsidR="009C3E37" w:rsidRPr="009C3E37" w:rsidRDefault="009C3E37" w:rsidP="009C3E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C3E37">
                              <w:rPr>
                                <w:rFonts w:ascii="Arial" w:hAnsi="Arial" w:cs="Arial"/>
                                <w:b/>
                              </w:rPr>
                              <w:t>Programa de Cuido Antes y Despues de la Escuela, K1-1er grado</w:t>
                            </w:r>
                          </w:p>
                          <w:p w14:paraId="447A9975" w14:textId="08E92D6F" w:rsidR="009C3E37" w:rsidRPr="009C3E37" w:rsidRDefault="009C3E37" w:rsidP="009C3E3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3E37">
                              <w:rPr>
                                <w:rFonts w:ascii="Arial" w:hAnsi="Arial" w:cs="Arial"/>
                              </w:rPr>
                              <w:t xml:space="preserve">Estamos orgullosos de poder ofrecer servicios para un dia extendido a nuestras familias.  Este es nuestro segundo año y el año pasado sirvimos a mas de 25 familias! Puede usar el programa de cuido antes de la escuela cuando lo necesite. El programa corre de 7:30-8:15 AM cada dia y el costo es $5.00 por cada mañana.  Porfavor register a su hijo(a) antes de comenzar a usar el programa. El programa despues de la escuela es un programa extra curricular que incluye ayuda con tareas, arte, tiempo de cuentos, una merienda, y mas! Para mas informacion sobre como registrar a su hijo(a) en este programa porfavor comuniquese con Ms. Antonelli.    </w:t>
                            </w:r>
                          </w:p>
                          <w:p w14:paraId="6D65414B" w14:textId="2E5E07C1" w:rsidR="009C3E37" w:rsidRPr="009C3E37" w:rsidRDefault="009C3E37" w:rsidP="009C3E3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3E37">
                              <w:rPr>
                                <w:rFonts w:ascii="Arial" w:hAnsi="Arial" w:cs="Arial"/>
                              </w:rPr>
                              <w:t> </w:t>
                            </w:r>
                            <w:hyperlink r:id="rId11" w:tgtFrame="_blank" w:history="1">
                              <w:r w:rsidRPr="009C3E37">
                                <w:rPr>
                                  <w:rStyle w:val="Hyperlink"/>
                                  <w:rFonts w:ascii="Arial" w:hAnsi="Arial" w:cs="Arial"/>
                                </w:rPr>
                                <w:t>lantonelli@bostonpublicschools.org</w:t>
                              </w:r>
                            </w:hyperlink>
                          </w:p>
                          <w:p w14:paraId="55119071" w14:textId="77777777" w:rsidR="009C3E37" w:rsidRPr="009C3E37" w:rsidRDefault="009C3E37" w:rsidP="009C3E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5BD1764" w14:textId="77777777" w:rsidR="009C3E37" w:rsidRPr="009C3E37" w:rsidRDefault="009C3E37" w:rsidP="009C3E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C3E37">
                              <w:rPr>
                                <w:rFonts w:ascii="Arial" w:hAnsi="Arial" w:cs="Arial"/>
                                <w:b/>
                              </w:rPr>
                              <w:t>Programa de Cuido Antes de la Escuela, Grados 2-8</w:t>
                            </w:r>
                          </w:p>
                          <w:p w14:paraId="2C7DAD4F" w14:textId="72374AA4" w:rsidR="009C3E37" w:rsidRPr="009C3E37" w:rsidRDefault="009C3E37" w:rsidP="009C3E3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3E37">
                              <w:rPr>
                                <w:rFonts w:ascii="Arial" w:hAnsi="Arial" w:cs="Arial"/>
                              </w:rPr>
                              <w:t xml:space="preserve">Puede registrar a su hijo(a) para los dias que necesite. El costo es $5.00 por dia. Comuniquese con  </w:t>
                            </w:r>
                            <w:hyperlink r:id="rId12" w:history="1">
                              <w:r w:rsidRPr="009C3E37">
                                <w:rPr>
                                  <w:rStyle w:val="Hyperlink"/>
                                  <w:rFonts w:ascii="Arial" w:hAnsi="Arial" w:cs="Arial"/>
                                </w:rPr>
                                <w:t>jsobers@bostonpublicschools.org</w:t>
                              </w:r>
                            </w:hyperlink>
                            <w:r w:rsidRPr="009C3E37">
                              <w:rPr>
                                <w:rFonts w:ascii="Arial" w:hAnsi="Arial" w:cs="Arial"/>
                              </w:rPr>
                              <w:t xml:space="preserve"> para mas informacion y para registrarse.</w:t>
                            </w:r>
                          </w:p>
                          <w:p w14:paraId="5B4DE022" w14:textId="77777777" w:rsidR="009C3E37" w:rsidRPr="009C3E37" w:rsidRDefault="009C3E37" w:rsidP="00D27A9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36AEE5" w14:textId="77777777" w:rsidR="009C3E37" w:rsidRDefault="009C3E37" w:rsidP="00E20C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37.2pt;margin-top:-49.35pt;width:207pt;height:522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" fillcolor="white [3201]" strokecolor="#6076b4 [3204]" strokeweight="2.25pt">
                <v:textbox>
                  <w:txbxContent>
                    <w:p w14:paraId="2B45AAC8" w14:textId="7775D167" w:rsidR="009C3E37" w:rsidRPr="009C3E37" w:rsidRDefault="009C3E37" w:rsidP="009C3E3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9C3E37">
                        <w:rPr>
                          <w:rFonts w:ascii="Arial" w:hAnsi="Arial" w:cs="Arial"/>
                          <w:b/>
                        </w:rPr>
                        <w:t>Programa</w:t>
                      </w:r>
                      <w:proofErr w:type="spellEnd"/>
                      <w:r w:rsidRPr="009C3E37">
                        <w:rPr>
                          <w:rFonts w:ascii="Arial" w:hAnsi="Arial" w:cs="Arial"/>
                          <w:b/>
                        </w:rPr>
                        <w:t xml:space="preserve"> de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  <w:b/>
                        </w:rPr>
                        <w:t>Cuido</w:t>
                      </w:r>
                      <w:proofErr w:type="spellEnd"/>
                      <w:r w:rsidRPr="009C3E37">
                        <w:rPr>
                          <w:rFonts w:ascii="Arial" w:hAnsi="Arial" w:cs="Arial"/>
                          <w:b/>
                        </w:rPr>
                        <w:t xml:space="preserve"> Antes y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  <w:b/>
                        </w:rPr>
                        <w:t>Despues</w:t>
                      </w:r>
                      <w:proofErr w:type="spellEnd"/>
                      <w:r w:rsidRPr="009C3E37">
                        <w:rPr>
                          <w:rFonts w:ascii="Arial" w:hAnsi="Arial" w:cs="Arial"/>
                          <w:b/>
                        </w:rPr>
                        <w:t xml:space="preserve"> de la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  <w:b/>
                        </w:rPr>
                        <w:t>Escuela</w:t>
                      </w:r>
                      <w:proofErr w:type="spellEnd"/>
                      <w:r w:rsidRPr="009C3E37">
                        <w:rPr>
                          <w:rFonts w:ascii="Arial" w:hAnsi="Arial" w:cs="Arial"/>
                          <w:b/>
                        </w:rPr>
                        <w:t xml:space="preserve">, K1-1er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  <w:b/>
                        </w:rPr>
                        <w:t>grado</w:t>
                      </w:r>
                      <w:proofErr w:type="spellEnd"/>
                    </w:p>
                    <w:p w14:paraId="447A9975" w14:textId="08E92D6F" w:rsidR="009C3E37" w:rsidRPr="009C3E37" w:rsidRDefault="009C3E37" w:rsidP="009C3E3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Estamos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orgullosos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de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poder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ofrecer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servicios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para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9C3E37">
                        <w:rPr>
                          <w:rFonts w:ascii="Arial" w:hAnsi="Arial" w:cs="Arial"/>
                        </w:rPr>
                        <w:t>un</w:t>
                      </w:r>
                      <w:proofErr w:type="gram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dia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extendido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a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nuestras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familias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.  Este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es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nuestro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segundo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año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y el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año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pasado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sirvimos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a mas de 25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familias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!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Puede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9C3E37">
                        <w:rPr>
                          <w:rFonts w:ascii="Arial" w:hAnsi="Arial" w:cs="Arial"/>
                        </w:rPr>
                        <w:t>usar</w:t>
                      </w:r>
                      <w:proofErr w:type="spellEnd"/>
                      <w:proofErr w:type="gramEnd"/>
                      <w:r w:rsidRPr="009C3E37">
                        <w:rPr>
                          <w:rFonts w:ascii="Arial" w:hAnsi="Arial" w:cs="Arial"/>
                        </w:rPr>
                        <w:t xml:space="preserve"> el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programa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de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cuido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antes de la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escuela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cuando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lo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necesite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gramStart"/>
                      <w:r w:rsidRPr="009C3E37">
                        <w:rPr>
                          <w:rFonts w:ascii="Arial" w:hAnsi="Arial" w:cs="Arial"/>
                        </w:rPr>
                        <w:t xml:space="preserve">El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programa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corre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de 7:30-8:15 AM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cada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dia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y el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costo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es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$5.00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por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cada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mañana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>.</w:t>
                      </w:r>
                      <w:proofErr w:type="gramEnd"/>
                      <w:r w:rsidRPr="009C3E37">
                        <w:rPr>
                          <w:rFonts w:ascii="Arial" w:hAnsi="Arial" w:cs="Arial"/>
                        </w:rPr>
                        <w:t xml:space="preserve"> 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Porfavor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register a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su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9C3E37">
                        <w:rPr>
                          <w:rFonts w:ascii="Arial" w:hAnsi="Arial" w:cs="Arial"/>
                        </w:rPr>
                        <w:t>hijo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>(</w:t>
                      </w:r>
                      <w:proofErr w:type="gramEnd"/>
                      <w:r w:rsidRPr="009C3E37">
                        <w:rPr>
                          <w:rFonts w:ascii="Arial" w:hAnsi="Arial" w:cs="Arial"/>
                        </w:rPr>
                        <w:t xml:space="preserve">a) antes de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comenzar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a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usar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el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programa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. El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programa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despues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de la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escuela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es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9C3E37">
                        <w:rPr>
                          <w:rFonts w:ascii="Arial" w:hAnsi="Arial" w:cs="Arial"/>
                        </w:rPr>
                        <w:t>un</w:t>
                      </w:r>
                      <w:proofErr w:type="gram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programa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extra curricular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que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incluye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ayuda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con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tareas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, arte,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tiempo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de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cuentos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una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merienda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, y mas! Para mas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informacion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sobre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como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registrar a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su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9C3E37">
                        <w:rPr>
                          <w:rFonts w:ascii="Arial" w:hAnsi="Arial" w:cs="Arial"/>
                        </w:rPr>
                        <w:t>hijo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>(</w:t>
                      </w:r>
                      <w:proofErr w:type="gramEnd"/>
                      <w:r w:rsidRPr="009C3E37">
                        <w:rPr>
                          <w:rFonts w:ascii="Arial" w:hAnsi="Arial" w:cs="Arial"/>
                        </w:rPr>
                        <w:t xml:space="preserve">a) en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este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programa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porfavor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comuniquese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con Ms.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Antonelli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.    </w:t>
                      </w:r>
                    </w:p>
                    <w:p w14:paraId="6D65414B" w14:textId="2E5E07C1" w:rsidR="009C3E37" w:rsidRPr="009C3E37" w:rsidRDefault="009C3E37" w:rsidP="009C3E37">
                      <w:pPr>
                        <w:rPr>
                          <w:rFonts w:ascii="Arial" w:hAnsi="Arial" w:cs="Arial"/>
                        </w:rPr>
                      </w:pPr>
                      <w:r w:rsidRPr="009C3E37">
                        <w:rPr>
                          <w:rFonts w:ascii="Arial" w:hAnsi="Arial" w:cs="Arial"/>
                        </w:rPr>
                        <w:t> </w:t>
                      </w:r>
                      <w:hyperlink r:id="rId13" w:tgtFrame="_blank" w:history="1">
                        <w:r w:rsidRPr="009C3E37">
                          <w:rPr>
                            <w:rStyle w:val="Hyperlink"/>
                            <w:rFonts w:ascii="Arial" w:hAnsi="Arial" w:cs="Arial"/>
                          </w:rPr>
                          <w:t>lantonelli@bostonpublicschools.org</w:t>
                        </w:r>
                      </w:hyperlink>
                    </w:p>
                    <w:p w14:paraId="55119071" w14:textId="77777777" w:rsidR="009C3E37" w:rsidRPr="009C3E37" w:rsidRDefault="009C3E37" w:rsidP="009C3E3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5BD1764" w14:textId="77777777" w:rsidR="009C3E37" w:rsidRPr="009C3E37" w:rsidRDefault="009C3E37" w:rsidP="009C3E3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9C3E37">
                        <w:rPr>
                          <w:rFonts w:ascii="Arial" w:hAnsi="Arial" w:cs="Arial"/>
                          <w:b/>
                        </w:rPr>
                        <w:t>Programa</w:t>
                      </w:r>
                      <w:proofErr w:type="spellEnd"/>
                      <w:r w:rsidRPr="009C3E37">
                        <w:rPr>
                          <w:rFonts w:ascii="Arial" w:hAnsi="Arial" w:cs="Arial"/>
                          <w:b/>
                        </w:rPr>
                        <w:t xml:space="preserve"> de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  <w:b/>
                        </w:rPr>
                        <w:t>Cuido</w:t>
                      </w:r>
                      <w:proofErr w:type="spellEnd"/>
                      <w:r w:rsidRPr="009C3E37">
                        <w:rPr>
                          <w:rFonts w:ascii="Arial" w:hAnsi="Arial" w:cs="Arial"/>
                          <w:b/>
                        </w:rPr>
                        <w:t xml:space="preserve"> Antes de la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  <w:b/>
                        </w:rPr>
                        <w:t>Escuela</w:t>
                      </w:r>
                      <w:proofErr w:type="spellEnd"/>
                      <w:r w:rsidRPr="009C3E37"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  <w:b/>
                        </w:rPr>
                        <w:t>Grados</w:t>
                      </w:r>
                      <w:proofErr w:type="spellEnd"/>
                      <w:r w:rsidRPr="009C3E37">
                        <w:rPr>
                          <w:rFonts w:ascii="Arial" w:hAnsi="Arial" w:cs="Arial"/>
                          <w:b/>
                        </w:rPr>
                        <w:t xml:space="preserve"> 2-8</w:t>
                      </w:r>
                    </w:p>
                    <w:p w14:paraId="2C7DAD4F" w14:textId="72374AA4" w:rsidR="009C3E37" w:rsidRPr="009C3E37" w:rsidRDefault="009C3E37" w:rsidP="009C3E3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Puede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registrar a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su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9C3E37">
                        <w:rPr>
                          <w:rFonts w:ascii="Arial" w:hAnsi="Arial" w:cs="Arial"/>
                        </w:rPr>
                        <w:t>hijo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>(</w:t>
                      </w:r>
                      <w:proofErr w:type="gramEnd"/>
                      <w:r w:rsidRPr="009C3E37">
                        <w:rPr>
                          <w:rFonts w:ascii="Arial" w:hAnsi="Arial" w:cs="Arial"/>
                        </w:rPr>
                        <w:t xml:space="preserve">a)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para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los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dias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que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necesite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. El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costo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es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$5.00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por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dia.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Comuniquese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9C3E37">
                        <w:rPr>
                          <w:rFonts w:ascii="Arial" w:hAnsi="Arial" w:cs="Arial"/>
                        </w:rPr>
                        <w:t xml:space="preserve">con  </w:t>
                      </w:r>
                      <w:proofErr w:type="gramEnd"/>
                      <w:r w:rsidRPr="009C3E37">
                        <w:rPr>
                          <w:rFonts w:ascii="Arial" w:hAnsi="Arial" w:cs="Arial"/>
                        </w:rPr>
                        <w:fldChar w:fldCharType="begin"/>
                      </w:r>
                      <w:r w:rsidRPr="009C3E37">
                        <w:rPr>
                          <w:rFonts w:ascii="Arial" w:hAnsi="Arial" w:cs="Arial"/>
                        </w:rPr>
                        <w:instrText xml:space="preserve"> HYPERLINK "mailto:jsobers@bostonpublicschools.org" </w:instrText>
                      </w:r>
                      <w:r w:rsidRPr="009C3E37">
                        <w:rPr>
                          <w:rFonts w:ascii="Arial" w:hAnsi="Arial" w:cs="Arial"/>
                        </w:rPr>
                        <w:fldChar w:fldCharType="separate"/>
                      </w:r>
                      <w:r w:rsidRPr="009C3E37">
                        <w:rPr>
                          <w:rStyle w:val="Hyperlink"/>
                          <w:rFonts w:ascii="Arial" w:hAnsi="Arial" w:cs="Arial"/>
                        </w:rPr>
                        <w:t>jsobers@bostonpublicschools.org</w:t>
                      </w:r>
                      <w:r w:rsidRPr="009C3E37">
                        <w:rPr>
                          <w:rFonts w:ascii="Arial" w:hAnsi="Arial" w:cs="Arial"/>
                        </w:rPr>
                        <w:fldChar w:fldCharType="end"/>
                      </w:r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para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mas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informacion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y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para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</w:rPr>
                        <w:t>registrarse</w:t>
                      </w:r>
                      <w:proofErr w:type="spellEnd"/>
                      <w:r w:rsidRPr="009C3E37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B4DE022" w14:textId="77777777" w:rsidR="009C3E37" w:rsidRPr="009C3E37" w:rsidRDefault="009C3E37" w:rsidP="00D27A97">
                      <w:pPr>
                        <w:rPr>
                          <w:rFonts w:ascii="Arial" w:hAnsi="Arial" w:cs="Arial"/>
                        </w:rPr>
                      </w:pPr>
                    </w:p>
                    <w:p w14:paraId="3636AEE5" w14:textId="77777777" w:rsidR="009C3E37" w:rsidRDefault="009C3E37" w:rsidP="00E20C8C"/>
                  </w:txbxContent>
                </v:textbox>
              </v:shape>
            </w:pict>
          </mc:Fallback>
        </mc:AlternateContent>
      </w:r>
      <w:r w:rsidR="009C3E37" w:rsidRPr="009C3E3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95017C" wp14:editId="394A5D92">
                <wp:simplePos x="0" y="0"/>
                <wp:positionH relativeFrom="column">
                  <wp:posOffset>-70485</wp:posOffset>
                </wp:positionH>
                <wp:positionV relativeFrom="paragraph">
                  <wp:posOffset>-626745</wp:posOffset>
                </wp:positionV>
                <wp:extent cx="4081780" cy="2619375"/>
                <wp:effectExtent l="19050" t="19050" r="1397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80" cy="2619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7AEC9" w14:textId="469B111A" w:rsidR="009C3E37" w:rsidRPr="009C3E37" w:rsidRDefault="009C3E37" w:rsidP="007433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C3E37">
                              <w:rPr>
                                <w:rFonts w:ascii="Arial" w:hAnsi="Arial" w:cs="Arial"/>
                                <w:b/>
                              </w:rPr>
                              <w:t>Mensaje de la Principal</w:t>
                            </w:r>
                          </w:p>
                          <w:p w14:paraId="529E06C4" w14:textId="77777777" w:rsidR="009C3E37" w:rsidRPr="009C3E37" w:rsidRDefault="009C3E37" w:rsidP="007433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9BE0971" w14:textId="0FDD3366" w:rsidR="009C3E37" w:rsidRPr="009C3E37" w:rsidRDefault="009C3E37" w:rsidP="00E54E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Feliz temporada de otoño!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Hemos tenido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unas semanas muy ocupadas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desde el inicio de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la escuela.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La escuela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es ocupada con muchas actividades incluyendo programa de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BOKS en la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mañana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, dos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días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a la semana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a partir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de la próxima semana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,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tambien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="00EA0C31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tendremos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los ensayos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de música</w:t>
                            </w:r>
                            <w:r w:rsidR="00EA0C31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l, Oliver,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y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el fútbol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en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las tardes.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Los maestros han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participado en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Noches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del Currículo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y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desarrollo profesional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,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y muchos están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aprendiendo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un nuevo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currículo para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Artes del Lenguaje Inglés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y /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o Matemáticas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. Los estudiantes del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7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Grado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han asistido a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un viaje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durante la noche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en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la isla de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Thompson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y de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los grados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5-8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asistido a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un viaje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en canoa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en el río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Neponset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.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Es un tiempo</w:t>
                            </w:r>
                            <w:r w:rsidR="00EA0C31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de aprendizaje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emocionante y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estimulante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y estamos muy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contentos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de que estés aquí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>!</w:t>
                            </w:r>
                          </w:p>
                          <w:p w14:paraId="519F4AC4" w14:textId="77777777" w:rsidR="009C3E37" w:rsidRPr="009C3E37" w:rsidRDefault="009C3E37" w:rsidP="00E54E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A24A14" w14:textId="77777777" w:rsidR="009C3E37" w:rsidRPr="009C3E37" w:rsidRDefault="009C3E3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5.55pt;margin-top:-49.35pt;width:321.4pt;height:206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" fillcolor="white [3201]" strokecolor="#6076b4 [3204]" strokeweight="2.25pt">
                <v:textbox>
                  <w:txbxContent>
                    <w:p w14:paraId="4F37AEC9" w14:textId="469B111A" w:rsidR="009C3E37" w:rsidRPr="009C3E37" w:rsidRDefault="009C3E37" w:rsidP="007433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9C3E37">
                        <w:rPr>
                          <w:rFonts w:ascii="Arial" w:hAnsi="Arial" w:cs="Arial"/>
                          <w:b/>
                        </w:rPr>
                        <w:t>Mensaje</w:t>
                      </w:r>
                      <w:proofErr w:type="spellEnd"/>
                      <w:r w:rsidRPr="009C3E37">
                        <w:rPr>
                          <w:rFonts w:ascii="Arial" w:hAnsi="Arial" w:cs="Arial"/>
                          <w:b/>
                        </w:rPr>
                        <w:t xml:space="preserve"> de la Principal</w:t>
                      </w:r>
                    </w:p>
                    <w:p w14:paraId="529E06C4" w14:textId="77777777" w:rsidR="009C3E37" w:rsidRPr="009C3E37" w:rsidRDefault="009C3E37" w:rsidP="007433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14:paraId="59BE0971" w14:textId="0FDD3366" w:rsidR="009C3E37" w:rsidRPr="009C3E37" w:rsidRDefault="009C3E37" w:rsidP="00E54E66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>Feliz temporada de otoño</w:t>
                      </w:r>
                      <w:proofErr w:type="gramStart"/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>!</w:t>
                      </w:r>
                      <w:proofErr w:type="gramEnd"/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Hemos tenido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unas semanas muy ocupadas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desde el inicio de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la escuela.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La escuela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es ocupada con muchas actividades incluyendo programa de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BOKS en la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mañana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, dos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días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a la semana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a partir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de la próxima semana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, </w:t>
                      </w:r>
                      <w:proofErr w:type="spellStart"/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tambien</w:t>
                      </w:r>
                      <w:proofErr w:type="spellEnd"/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="00EA0C31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tendremos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los ensayos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 xml:space="preserve">de </w:t>
                      </w:r>
                      <w:proofErr w:type="spellStart"/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música</w:t>
                      </w:r>
                      <w:r w:rsidR="00EA0C31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l</w:t>
                      </w:r>
                      <w:proofErr w:type="spellEnd"/>
                      <w:r w:rsidR="00EA0C31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 xml:space="preserve">, Oliver,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 xml:space="preserve"> y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el fútbol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en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las tardes.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Los maestros han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participado en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Noches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del Currículo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y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desarrollo profesional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,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y muchos están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aprendiendo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un nuevo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currículo para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Artes del Lenguaje Inglés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y /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o Matemáticas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. Los estudiantes del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7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Grado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han asistido a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un viaje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durante la noche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en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la isla de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Thompson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y de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los grados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5-8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asistido a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un viaje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en canoa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en el río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proofErr w:type="spellStart"/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Neponset</w:t>
                      </w:r>
                      <w:proofErr w:type="spellEnd"/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.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Es un tiempo</w:t>
                      </w:r>
                      <w:r w:rsidR="00EA0C31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de aprendizaje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emocionante y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estimulante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y estamos muy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contentos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de que estés aquí</w:t>
                      </w:r>
                      <w:proofErr w:type="gramStart"/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>!</w:t>
                      </w:r>
                      <w:proofErr w:type="gramEnd"/>
                    </w:p>
                    <w:p w14:paraId="519F4AC4" w14:textId="77777777" w:rsidR="009C3E37" w:rsidRPr="009C3E37" w:rsidRDefault="009C3E37" w:rsidP="00E54E66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31A24A14" w14:textId="77777777" w:rsidR="009C3E37" w:rsidRPr="009C3E37" w:rsidRDefault="009C3E3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3E37" w:rsidRPr="009C3E37">
        <w:rPr>
          <w:noProof/>
          <w:sz w:val="20"/>
          <w:szCs w:val="20"/>
        </w:rPr>
        <mc:AlternateContent>
          <mc:Choice Requires="wps">
            <w:drawing>
              <wp:anchor distT="0" distB="0" distL="274320" distR="114300" simplePos="0" relativeHeight="251669504" behindDoc="0" locked="0" layoutInCell="1" allowOverlap="1" wp14:anchorId="5E6B671D" wp14:editId="0C0F2687">
                <wp:simplePos x="0" y="0"/>
                <wp:positionH relativeFrom="margin">
                  <wp:posOffset>-60960</wp:posOffset>
                </wp:positionH>
                <wp:positionV relativeFrom="margin">
                  <wp:posOffset>2201545</wp:posOffset>
                </wp:positionV>
                <wp:extent cx="4081780" cy="5469255"/>
                <wp:effectExtent l="19050" t="19050" r="13970" b="1714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1780" cy="54692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0F92F" w14:textId="77777777" w:rsidR="009C3E37" w:rsidRPr="009C3E37" w:rsidRDefault="009C3E37" w:rsidP="00374964">
                            <w:pPr>
                              <w:spacing w:after="0"/>
                              <w:jc w:val="center"/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</w:pPr>
                            <w:r w:rsidRPr="009C3E37">
                              <w:rPr>
                                <w:rStyle w:val="hps"/>
                                <w:rFonts w:ascii="Arial" w:hAnsi="Arial" w:cs="Arial"/>
                                <w:b/>
                                <w:color w:val="222222"/>
                                <w:lang w:val="es-ES"/>
                              </w:rPr>
                              <w:t>Teléfonos</w:t>
                            </w:r>
                            <w:r w:rsidRPr="009C3E37">
                              <w:rPr>
                                <w:rFonts w:ascii="Arial" w:hAnsi="Arial" w:cs="Arial"/>
                                <w:b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b/>
                                <w:color w:val="222222"/>
                                <w:lang w:val="es-ES"/>
                              </w:rPr>
                              <w:t>en</w:t>
                            </w:r>
                            <w:r w:rsidRPr="009C3E37">
                              <w:rPr>
                                <w:rFonts w:ascii="Arial" w:hAnsi="Arial" w:cs="Arial"/>
                                <w:b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b/>
                                <w:color w:val="222222"/>
                                <w:lang w:val="es-ES"/>
                              </w:rPr>
                              <w:t>la escuela grados 2-8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br/>
                            </w:r>
                          </w:p>
                          <w:p w14:paraId="1702FE7A" w14:textId="6BE54BA1" w:rsidR="009C3E37" w:rsidRPr="009C3E37" w:rsidRDefault="009C3E37" w:rsidP="00374964">
                            <w:pPr>
                              <w:spacing w:after="0"/>
                              <w:jc w:val="center"/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</w:pP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Muchos padres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han expresado su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frustración por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llamar a la escuela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y no obtener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una respuesta.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Las líneas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telefónicas no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han estado trabajando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correctamente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desde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mediados de agosto.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Hemos tenido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Verizon y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BPS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en nuestro edificio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casi a diario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tratando de determinar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cuál es el problema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y solucionarlo.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Nos aseguran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que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se están acercando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.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Si usted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tiene una emergencia,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por favor llame al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teléfono celular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del director al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617-840-6409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o por correo electrónico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la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secretaria en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jdavies@bostonpublicschools.org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. </w:t>
                            </w:r>
                            <w:r w:rsidRPr="009C3E37"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Gracias por su paciencia y comprensión.</w:t>
                            </w:r>
                          </w:p>
                          <w:p w14:paraId="50214E7A" w14:textId="77777777" w:rsidR="009C3E37" w:rsidRPr="009C3E37" w:rsidRDefault="009C3E37" w:rsidP="00374964">
                            <w:pPr>
                              <w:spacing w:after="0"/>
                              <w:jc w:val="center"/>
                              <w:rPr>
                                <w:rStyle w:val="hps"/>
                                <w:rFonts w:ascii="Arial" w:hAnsi="Arial" w:cs="Arial"/>
                                <w:b/>
                                <w:color w:val="222222"/>
                                <w:lang w:val="es-ES"/>
                              </w:rPr>
                            </w:pPr>
                          </w:p>
                          <w:p w14:paraId="31E4AFEE" w14:textId="5FB6A0BF" w:rsidR="009C3E37" w:rsidRPr="00FD444E" w:rsidRDefault="009C3E37" w:rsidP="009C3E3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C3E37">
                              <w:rPr>
                                <w:rFonts w:ascii="Arial" w:hAnsi="Arial" w:cs="Arial"/>
                                <w:b/>
                                <w:color w:val="222222"/>
                                <w:lang w:val="es-ES"/>
                              </w:rPr>
                              <w:t>Saludos desde K1</w:t>
                            </w:r>
                            <w:r w:rsidRPr="009C3E37">
                              <w:rPr>
                                <w:rFonts w:ascii="Arial" w:hAnsi="Arial" w:cs="Arial"/>
                                <w:b/>
                                <w:color w:val="222222"/>
                                <w:lang w:val="es-ES"/>
                              </w:rPr>
                              <w:br/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>Los estudiantes de clases K1 color verde y morado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br/>
                              <w:t>han hecho la transición muy bien a partir del verano a la escuela! Los niños están siendo resueltas en las rutinas y están empezando a hacer nuevos amigos! Estamos muy contentos por las manos en años de aprendizaje por delante llenos de exploración y desarrollo de la lengua. El aprendizaje experiencial se centrará en los temas de la unidad, incluyendo, amigos de la familia, el mundo de color, las cosas que crecen y mucho más! Ambos salones están esperando a un gran año escolar.</w:t>
                            </w:r>
                            <w:r w:rsidRPr="009C3E37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28" style="position:absolute;margin-left:-4.8pt;margin-top:173.35pt;width:321.4pt;height:430.65pt;z-index:251669504;visibility:visible;mso-wrap-style:square;mso-width-percent:0;mso-height-percent:0;mso-wrap-distance-left:21.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" fillcolor="white [3201]" strokecolor="#6076b4 [3204]" strokeweight="2.25pt">
                <v:textbox inset="14.4pt,14.4pt,14.4pt,7.2pt">
                  <w:txbxContent>
                    <w:p w14:paraId="0900F92F" w14:textId="77777777" w:rsidR="009C3E37" w:rsidRPr="009C3E37" w:rsidRDefault="009C3E37" w:rsidP="00374964">
                      <w:pPr>
                        <w:spacing w:after="0"/>
                        <w:jc w:val="center"/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</w:pPr>
                      <w:r w:rsidRPr="009C3E37">
                        <w:rPr>
                          <w:rStyle w:val="hps"/>
                          <w:rFonts w:ascii="Arial" w:hAnsi="Arial" w:cs="Arial"/>
                          <w:b/>
                          <w:color w:val="222222"/>
                          <w:lang w:val="es-ES"/>
                        </w:rPr>
                        <w:t>Teléfonos</w:t>
                      </w:r>
                      <w:r w:rsidRPr="009C3E37">
                        <w:rPr>
                          <w:rFonts w:ascii="Arial" w:hAnsi="Arial" w:cs="Arial"/>
                          <w:b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b/>
                          <w:color w:val="222222"/>
                          <w:lang w:val="es-ES"/>
                        </w:rPr>
                        <w:t>en</w:t>
                      </w:r>
                      <w:r w:rsidRPr="009C3E37">
                        <w:rPr>
                          <w:rFonts w:ascii="Arial" w:hAnsi="Arial" w:cs="Arial"/>
                          <w:b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b/>
                          <w:color w:val="222222"/>
                          <w:lang w:val="es-ES"/>
                        </w:rPr>
                        <w:t>la escuela grados 2-8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br/>
                      </w:r>
                    </w:p>
                    <w:p w14:paraId="1702FE7A" w14:textId="6BE54BA1" w:rsidR="009C3E37" w:rsidRPr="009C3E37" w:rsidRDefault="009C3E37" w:rsidP="00374964">
                      <w:pPr>
                        <w:spacing w:after="0"/>
                        <w:jc w:val="center"/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</w:pP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Muchos padres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han expresado su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frustración por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llamar a la escuela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y no obtener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una respuesta</w:t>
                      </w:r>
                      <w:bookmarkStart w:id="1" w:name="_GoBack"/>
                      <w:bookmarkEnd w:id="1"/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.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Las líneas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telefónicas no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han estado trabajando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correctamente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desde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mediados de agosto.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Hemos tenido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 </w:t>
                      </w:r>
                      <w:proofErr w:type="spellStart"/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Verizon</w:t>
                      </w:r>
                      <w:proofErr w:type="spellEnd"/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 xml:space="preserve"> y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BPS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en nuestro edificio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casi a diario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tratando de determinar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cuál es el problema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y solucionarlo.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Nos aseguran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que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se están acercando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.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Si usted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tiene una emergencia,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por favor llame al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teléfono celular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del director al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617-840-6409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o por correo electrónico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la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secretaria en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jdavies@bostonpublicschools.org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. </w:t>
                      </w:r>
                      <w:r w:rsidRPr="009C3E37"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Gracias por su paciencia y comprensión.</w:t>
                      </w:r>
                    </w:p>
                    <w:p w14:paraId="50214E7A" w14:textId="77777777" w:rsidR="009C3E37" w:rsidRPr="009C3E37" w:rsidRDefault="009C3E37" w:rsidP="00374964">
                      <w:pPr>
                        <w:spacing w:after="0"/>
                        <w:jc w:val="center"/>
                        <w:rPr>
                          <w:rStyle w:val="hps"/>
                          <w:rFonts w:ascii="Arial" w:hAnsi="Arial" w:cs="Arial"/>
                          <w:b/>
                          <w:color w:val="222222"/>
                          <w:lang w:val="es-ES"/>
                        </w:rPr>
                      </w:pPr>
                    </w:p>
                    <w:p w14:paraId="31E4AFEE" w14:textId="5FB6A0BF" w:rsidR="009C3E37" w:rsidRPr="00FD444E" w:rsidRDefault="009C3E37" w:rsidP="009C3E37">
                      <w:pPr>
                        <w:jc w:val="center"/>
                        <w:rPr>
                          <w:b/>
                        </w:rPr>
                      </w:pPr>
                      <w:r w:rsidRPr="009C3E37">
                        <w:rPr>
                          <w:rFonts w:ascii="Arial" w:hAnsi="Arial" w:cs="Arial"/>
                          <w:b/>
                          <w:color w:val="222222"/>
                          <w:lang w:val="es-ES"/>
                        </w:rPr>
                        <w:t>Saludos desde K1</w:t>
                      </w:r>
                      <w:r w:rsidRPr="009C3E37">
                        <w:rPr>
                          <w:rFonts w:ascii="Arial" w:hAnsi="Arial" w:cs="Arial"/>
                          <w:b/>
                          <w:color w:val="222222"/>
                          <w:lang w:val="es-ES"/>
                        </w:rPr>
                        <w:br/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>Los estudiantes de clases K1 color verde y morado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br/>
                        <w:t>han hecho la transición muy bien a partir del verano a la escuela</w:t>
                      </w:r>
                      <w:proofErr w:type="gramStart"/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>!</w:t>
                      </w:r>
                      <w:proofErr w:type="gramEnd"/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Los niños están siendo resueltas en las rutinas y están empezando a hacer nuevos amigos</w:t>
                      </w:r>
                      <w:proofErr w:type="gramStart"/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>!</w:t>
                      </w:r>
                      <w:proofErr w:type="gramEnd"/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Estamos muy contentos por las manos en años de aprendizaje por delante llenos de exploración y desarrollo de la lengua. El aprendizaje experiencial se centrará en los temas de la unidad, incluyendo, amigos de la familia, el mundo de color, las cosas que crecen y mucho más</w:t>
                      </w:r>
                      <w:proofErr w:type="gramStart"/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>!</w:t>
                      </w:r>
                      <w:proofErr w:type="gramEnd"/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Ambos salones están esperando a un gran año escolar.</w:t>
                      </w:r>
                      <w:r w:rsidRPr="009C3E37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br/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653AEE" w:rsidRPr="009C3E37">
        <w:rPr>
          <w:sz w:val="20"/>
          <w:szCs w:val="20"/>
        </w:rPr>
        <w:t>3</w:t>
      </w:r>
      <w:r w:rsidR="003E5921" w:rsidRPr="009C3E37">
        <w:rPr>
          <w:sz w:val="20"/>
          <w:szCs w:val="20"/>
        </w:rPr>
        <w:object w:dxaOrig="1666" w:dyaOrig="810" w14:anchorId="3BC81F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41.4pt" o:ole="">
            <v:imagedata r:id="rId14" o:title=""/>
          </v:shape>
          <o:OLEObject Type="Embed" ProgID="Package" ShapeID="_x0000_i1025" DrawAspect="Content" ObjectID="_1505196864" r:id="rId15"/>
        </w:object>
      </w:r>
      <w:r w:rsidR="003E5921" w:rsidRPr="009C3E37">
        <w:rPr>
          <w:sz w:val="20"/>
          <w:szCs w:val="20"/>
        </w:rPr>
        <w:object w:dxaOrig="1666" w:dyaOrig="810" w14:anchorId="54E633D9">
          <v:shape id="_x0000_i1026" type="#_x0000_t75" style="width:83.4pt;height:41.4pt" o:ole="">
            <v:imagedata r:id="rId16" o:title=""/>
          </v:shape>
          <o:OLEObject Type="Embed" ProgID="Package" ShapeID="_x0000_i1026" DrawAspect="Content" ObjectID="_1505196865" r:id="rId17"/>
        </w:object>
      </w:r>
      <w:r w:rsidR="00711D07" w:rsidRPr="009C3E3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A24A98" wp14:editId="391F7B01">
                <wp:simplePos x="0" y="0"/>
                <wp:positionH relativeFrom="column">
                  <wp:posOffset>-70485</wp:posOffset>
                </wp:positionH>
                <wp:positionV relativeFrom="paragraph">
                  <wp:posOffset>-1769745</wp:posOffset>
                </wp:positionV>
                <wp:extent cx="6724650" cy="1028700"/>
                <wp:effectExtent l="19050" t="19050" r="19050" b="19050"/>
                <wp:wrapNone/>
                <wp:docPr id="5" name="Round Diagonal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0287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F3007" w14:textId="77777777" w:rsidR="009C3E37" w:rsidRPr="00E35593" w:rsidRDefault="009C3E37" w:rsidP="001F7586">
                            <w:pPr>
                              <w:pStyle w:val="TOC1"/>
                              <w:spacing w:after="0"/>
                              <w:jc w:val="left"/>
                            </w:pPr>
                            <w:r>
                              <w:rPr>
                                <w:rFonts w:asciiTheme="majorHAnsi" w:eastAsia="Cambria" w:hAnsiTheme="majorHAnsi" w:cs="Times New Roman"/>
                                <w:b/>
                                <w:noProof/>
                                <w:color w:val="2F5897" w:themeColor="text2"/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0D478A76" wp14:editId="0C978073">
                                  <wp:extent cx="546815" cy="809625"/>
                                  <wp:effectExtent l="0" t="0" r="5715" b="0"/>
                                  <wp:docPr id="9" name="Picture 9" descr="C:\Users\126543\AppData\Local\Microsoft\Windows\Temporary Internet Files\Content.IE5\T3Z8FKF3\MC900384132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126543\AppData\Local\Microsoft\Windows\Temporary Internet Files\Content.IE5\T3Z8FKF3\MC900384132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678" cy="81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5230B1" w14:textId="77777777" w:rsidR="009C3E37" w:rsidRDefault="009C3E37" w:rsidP="00E355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5" o:spid="_x0000_s1029" style="position:absolute;margin-left:-5.55pt;margin-top:-139.35pt;width:529.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2465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" adj="-11796480,,5400" path="m171453,l6724650,r,l6724650,857247v,94691,-76762,171453,-171453,171453l,1028700r,l,171453c,76762,76762,,171453,xe" fillcolor="#6076b4 [3204]" strokecolor="#2c385d [1604]" strokeweight="2.25pt">
                <v:stroke joinstyle="miter"/>
                <v:formulas/>
                <v:path arrowok="t" o:connecttype="custom" o:connectlocs="171453,0;6724650,0;6724650,0;6724650,857247;6553197,1028700;0,1028700;0,1028700;0,171453;171453,0" o:connectangles="0,0,0,0,0,0,0,0,0" textboxrect="0,0,6724650,1028700"/>
                <v:textbox>
                  <w:txbxContent>
                    <w:p w14:paraId="092F3007" w14:textId="77777777" w:rsidR="009C3E37" w:rsidRPr="00E35593" w:rsidRDefault="009C3E37" w:rsidP="001F7586">
                      <w:pPr>
                        <w:pStyle w:val="TOC1"/>
                        <w:spacing w:after="0"/>
                        <w:jc w:val="left"/>
                      </w:pPr>
                      <w:r>
                        <w:rPr>
                          <w:rFonts w:asciiTheme="majorHAnsi" w:eastAsia="Cambria" w:hAnsiTheme="majorHAnsi" w:cs="Times New Roman"/>
                          <w:b/>
                          <w:noProof/>
                          <w:color w:val="2F5897" w:themeColor="text2"/>
                          <w:sz w:val="24"/>
                          <w:szCs w:val="24"/>
                          <w:lang w:eastAsia="en-US"/>
                        </w:rPr>
                        <w:drawing>
                          <wp:inline distT="0" distB="0" distL="0" distR="0" wp14:anchorId="0D478A76" wp14:editId="0C978073">
                            <wp:extent cx="546815" cy="809625"/>
                            <wp:effectExtent l="0" t="0" r="5715" b="0"/>
                            <wp:docPr id="9" name="Picture 9" descr="C:\Users\126543\AppData\Local\Microsoft\Windows\Temporary Internet Files\Content.IE5\T3Z8FKF3\MC900384132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126543\AppData\Local\Microsoft\Windows\Temporary Internet Files\Content.IE5\T3Z8FKF3\MC900384132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1678" cy="81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5230B1" w14:textId="77777777" w:rsidR="009C3E37" w:rsidRDefault="009C3E37" w:rsidP="00E355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90266" w:rsidRPr="009C3E3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61DD95" wp14:editId="57C67069">
                <wp:simplePos x="0" y="0"/>
                <wp:positionH relativeFrom="column">
                  <wp:posOffset>758190</wp:posOffset>
                </wp:positionH>
                <wp:positionV relativeFrom="paragraph">
                  <wp:posOffset>-1655446</wp:posOffset>
                </wp:positionV>
                <wp:extent cx="5229225" cy="809625"/>
                <wp:effectExtent l="0" t="0" r="9525" b="95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809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B2B3F" w14:textId="77777777" w:rsidR="009C3E37" w:rsidRPr="00890266" w:rsidRDefault="009C3E37" w:rsidP="00890266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90266">
                              <w:rPr>
                                <w:sz w:val="40"/>
                                <w:szCs w:val="40"/>
                              </w:rPr>
                              <w:t>Franklin D. Roosevelt School</w:t>
                            </w:r>
                          </w:p>
                          <w:p w14:paraId="6CB6D3C5" w14:textId="2F4BCA38" w:rsidR="009C3E37" w:rsidRPr="00890266" w:rsidRDefault="009C3E37" w:rsidP="00890266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Noticias</w:t>
                            </w:r>
                            <w:r w:rsidRPr="00890266">
                              <w:rPr>
                                <w:sz w:val="40"/>
                                <w:szCs w:val="40"/>
                              </w:rPr>
                              <w:t xml:space="preserve">-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23 de septiembre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margin-left:59.7pt;margin-top:-130.35pt;width:411.75pt;height:63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" fillcolor="#6076b4 [3204]" stroked="f" strokeweight="2.25pt">
                <v:textbox>
                  <w:txbxContent>
                    <w:p w14:paraId="06FB2B3F" w14:textId="77777777" w:rsidR="009C3E37" w:rsidRPr="00890266" w:rsidRDefault="009C3E37" w:rsidP="00890266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890266">
                        <w:rPr>
                          <w:sz w:val="40"/>
                          <w:szCs w:val="40"/>
                        </w:rPr>
                        <w:t>Franklin D. Roosevelt School</w:t>
                      </w:r>
                    </w:p>
                    <w:p w14:paraId="6CB6D3C5" w14:textId="2F4BCA38" w:rsidR="009C3E37" w:rsidRPr="00890266" w:rsidRDefault="009C3E37" w:rsidP="00890266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sz w:val="40"/>
                          <w:szCs w:val="40"/>
                        </w:rPr>
                        <w:t>Noticias</w:t>
                      </w:r>
                      <w:proofErr w:type="spellEnd"/>
                      <w:r w:rsidRPr="00890266">
                        <w:rPr>
                          <w:sz w:val="40"/>
                          <w:szCs w:val="40"/>
                        </w:rPr>
                        <w:t xml:space="preserve">- </w:t>
                      </w:r>
                      <w:r>
                        <w:rPr>
                          <w:sz w:val="40"/>
                          <w:szCs w:val="40"/>
                        </w:rPr>
                        <w:t xml:space="preserve">23 de </w:t>
                      </w:r>
                      <w:proofErr w:type="spellStart"/>
                      <w:r>
                        <w:rPr>
                          <w:sz w:val="40"/>
                          <w:szCs w:val="40"/>
                        </w:rPr>
                        <w:t>septiembre</w:t>
                      </w:r>
                      <w:proofErr w:type="spellEnd"/>
                      <w:r>
                        <w:rPr>
                          <w:sz w:val="40"/>
                          <w:szCs w:val="40"/>
                        </w:rPr>
                        <w:t xml:space="preserve"> 2015</w:t>
                      </w:r>
                    </w:p>
                  </w:txbxContent>
                </v:textbox>
              </v:shape>
            </w:pict>
          </mc:Fallback>
        </mc:AlternateContent>
      </w:r>
      <w:r w:rsidR="000025C3" w:rsidRPr="009C3E37">
        <w:rPr>
          <w:sz w:val="20"/>
          <w:szCs w:val="20"/>
        </w:rPr>
        <w:t xml:space="preserve"> </w:t>
      </w:r>
    </w:p>
    <w:p w14:paraId="758960AE" w14:textId="0D0B4053" w:rsidR="0048752D" w:rsidRPr="00353AFA" w:rsidRDefault="00CF3447" w:rsidP="00353AFA">
      <w:pPr>
        <w:pStyle w:val="Heading1"/>
        <w:rPr>
          <w:b/>
          <w:i w:val="0"/>
          <w:color w:val="auto"/>
        </w:rPr>
      </w:pPr>
      <w:r>
        <w:rPr>
          <w:b/>
          <w:i w:val="0"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2DDA05" wp14:editId="10BBC115">
                <wp:simplePos x="0" y="0"/>
                <wp:positionH relativeFrom="column">
                  <wp:posOffset>-108585</wp:posOffset>
                </wp:positionH>
                <wp:positionV relativeFrom="paragraph">
                  <wp:posOffset>123825</wp:posOffset>
                </wp:positionV>
                <wp:extent cx="4140200" cy="4010025"/>
                <wp:effectExtent l="19050" t="19050" r="1270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4010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664E9" w14:textId="77777777" w:rsidR="009C3E37" w:rsidRDefault="009C3E37" w:rsidP="00B761CD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lang w:eastAsia="en-US"/>
                              </w:rPr>
                            </w:pPr>
                          </w:p>
                          <w:p w14:paraId="514DB963" w14:textId="77777777" w:rsidR="009C3E37" w:rsidRPr="009C3E37" w:rsidRDefault="009C3E37" w:rsidP="009C3E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lang w:val="es-ES"/>
                              </w:rPr>
                            </w:pPr>
                            <w:r w:rsidRPr="009C3E37">
                              <w:rPr>
                                <w:rFonts w:ascii="Arial" w:hAnsi="Arial" w:cs="Arial"/>
                                <w:b/>
                                <w:color w:val="222222"/>
                                <w:lang w:val="es-ES"/>
                              </w:rPr>
                              <w:t>Walk a Thon  Viernes 30 de octubre ahorran la fecha !!</w:t>
                            </w:r>
                          </w:p>
                          <w:p w14:paraId="2DCDFBE2" w14:textId="77777777" w:rsidR="009C3E37" w:rsidRPr="00FD444E" w:rsidRDefault="009C3E37" w:rsidP="009C3E3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Busque información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en el próximo boletín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sobre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este divertido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y recaudador de fondos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importante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>!</w:t>
                            </w:r>
                            <w:r w:rsidRPr="00FD444E">
                              <w:rPr>
                                <w:rFonts w:ascii="Arial" w:hAnsi="Arial" w:cs="Arial"/>
                                <w:b/>
                                <w:color w:val="222222"/>
                                <w:lang w:val="es-ES"/>
                              </w:rPr>
                              <w:br/>
                            </w:r>
                          </w:p>
                          <w:p w14:paraId="5C5CC338" w14:textId="77777777" w:rsidR="009C3E37" w:rsidRDefault="009C3E37" w:rsidP="006509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</w:pPr>
                            <w:r w:rsidRPr="006509C8">
                              <w:rPr>
                                <w:rStyle w:val="hps"/>
                                <w:rFonts w:ascii="Arial" w:hAnsi="Arial" w:cs="Arial"/>
                                <w:b/>
                                <w:color w:val="222222"/>
                                <w:sz w:val="24"/>
                                <w:lang w:val="es-ES"/>
                              </w:rPr>
                              <w:t>Noticias</w:t>
                            </w:r>
                            <w:r w:rsidRPr="006509C8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6509C8">
                              <w:rPr>
                                <w:rStyle w:val="hps"/>
                                <w:rFonts w:ascii="Arial" w:hAnsi="Arial" w:cs="Arial"/>
                                <w:b/>
                                <w:color w:val="222222"/>
                                <w:sz w:val="24"/>
                                <w:lang w:val="es-ES"/>
                              </w:rPr>
                              <w:t>grados 6-8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br/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¡Bienvenida!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Los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estudiantes de grado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8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ya están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trabajando duro en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su algebra.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Han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comenzado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los trabajos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de inventar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trucos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número y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representándolos con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un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expresiones algebraicas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utilizando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la notación científica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para expresar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números muy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grandes y muy pequeños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>.</w:t>
                            </w:r>
                          </w:p>
                          <w:p w14:paraId="484C3109" w14:textId="13351202" w:rsidR="009C3E37" w:rsidRDefault="009C3E37" w:rsidP="006509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br/>
                            </w:r>
                            <w:r w:rsidRPr="0082281E">
                              <w:rPr>
                                <w:rStyle w:val="hps"/>
                                <w:rFonts w:ascii="Arial" w:hAnsi="Arial" w:cs="Arial"/>
                                <w:b/>
                                <w:color w:val="222222"/>
                                <w:lang w:val="es-ES"/>
                              </w:rPr>
                              <w:t>Recaudación de Fondos</w:t>
                            </w:r>
                            <w:r w:rsidRPr="0082281E">
                              <w:rPr>
                                <w:rFonts w:ascii="Arial" w:hAnsi="Arial" w:cs="Arial"/>
                                <w:b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82281E">
                              <w:rPr>
                                <w:rStyle w:val="hps"/>
                                <w:rFonts w:ascii="Arial" w:hAnsi="Arial" w:cs="Arial"/>
                                <w:b/>
                                <w:color w:val="222222"/>
                                <w:lang w:val="es-ES"/>
                              </w:rPr>
                              <w:t>para</w:t>
                            </w:r>
                            <w:r w:rsidRPr="0082281E">
                              <w:rPr>
                                <w:rFonts w:ascii="Arial" w:hAnsi="Arial" w:cs="Arial"/>
                                <w:b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82281E">
                              <w:rPr>
                                <w:rStyle w:val="hps"/>
                                <w:rFonts w:ascii="Arial" w:hAnsi="Arial" w:cs="Arial"/>
                                <w:b/>
                                <w:color w:val="222222"/>
                                <w:lang w:val="es-ES"/>
                              </w:rPr>
                              <w:t>HP</w:t>
                            </w:r>
                            <w:r w:rsidRPr="0082281E">
                              <w:rPr>
                                <w:rFonts w:ascii="Arial" w:hAnsi="Arial" w:cs="Arial"/>
                                <w:b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b/>
                                <w:color w:val="222222"/>
                                <w:lang w:val="es-ES"/>
                              </w:rPr>
                              <w:t>Main Streets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br/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Únete a la comunidad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de HP en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Havana Nights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este sábado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9.26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en One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Westinghouse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Plaza Building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D.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La entrada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$ 45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le consigue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la cena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, baile, entretenimiento,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subastas en vivo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silenciosas</w:t>
                            </w:r>
                            <w:r w:rsidR="00EA0C31"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.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hydeparkmainstreets.com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o llamando al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617-361-6964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>.</w:t>
                            </w:r>
                          </w:p>
                          <w:p w14:paraId="094FF582" w14:textId="77777777" w:rsidR="009C3E37" w:rsidRDefault="009C3E37" w:rsidP="006509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-8.55pt;margin-top:9.75pt;width:326pt;height:3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" fillcolor="white [3201]" strokecolor="#6076b4 [3204]" strokeweight="2.25pt">
                <v:textbox>
                  <w:txbxContent>
                    <w:p w14:paraId="3FD664E9" w14:textId="77777777" w:rsidR="009C3E37" w:rsidRDefault="009C3E37" w:rsidP="00B761CD">
                      <w:pPr>
                        <w:spacing w:after="0" w:line="240" w:lineRule="auto"/>
                        <w:rPr>
                          <w:rFonts w:eastAsia="Times New Roman" w:cs="Arial"/>
                          <w:lang w:eastAsia="en-US"/>
                        </w:rPr>
                      </w:pPr>
                    </w:p>
                    <w:p w14:paraId="514DB963" w14:textId="77777777" w:rsidR="009C3E37" w:rsidRPr="009C3E37" w:rsidRDefault="009C3E37" w:rsidP="009C3E37">
                      <w:pPr>
                        <w:jc w:val="center"/>
                        <w:rPr>
                          <w:rFonts w:ascii="Arial" w:hAnsi="Arial" w:cs="Arial"/>
                          <w:b/>
                          <w:color w:val="222222"/>
                          <w:lang w:val="es-ES"/>
                        </w:rPr>
                      </w:pPr>
                      <w:proofErr w:type="spellStart"/>
                      <w:r w:rsidRPr="009C3E37">
                        <w:rPr>
                          <w:rFonts w:ascii="Arial" w:hAnsi="Arial" w:cs="Arial"/>
                          <w:b/>
                          <w:color w:val="222222"/>
                          <w:lang w:val="es-ES"/>
                        </w:rPr>
                        <w:t>Walk</w:t>
                      </w:r>
                      <w:proofErr w:type="spellEnd"/>
                      <w:r w:rsidRPr="009C3E37">
                        <w:rPr>
                          <w:rFonts w:ascii="Arial" w:hAnsi="Arial" w:cs="Arial"/>
                          <w:b/>
                          <w:color w:val="222222"/>
                          <w:lang w:val="es-ES"/>
                        </w:rPr>
                        <w:t xml:space="preserve"> a </w:t>
                      </w:r>
                      <w:proofErr w:type="spellStart"/>
                      <w:r w:rsidRPr="009C3E37">
                        <w:rPr>
                          <w:rFonts w:ascii="Arial" w:hAnsi="Arial" w:cs="Arial"/>
                          <w:b/>
                          <w:color w:val="222222"/>
                          <w:lang w:val="es-ES"/>
                        </w:rPr>
                        <w:t>Thon</w:t>
                      </w:r>
                      <w:proofErr w:type="spellEnd"/>
                      <w:r w:rsidRPr="009C3E37">
                        <w:rPr>
                          <w:rFonts w:ascii="Arial" w:hAnsi="Arial" w:cs="Arial"/>
                          <w:b/>
                          <w:color w:val="222222"/>
                          <w:lang w:val="es-ES"/>
                        </w:rPr>
                        <w:t xml:space="preserve">  Viernes 30 de octubre ahorran la </w:t>
                      </w:r>
                      <w:proofErr w:type="gramStart"/>
                      <w:r w:rsidRPr="009C3E37">
                        <w:rPr>
                          <w:rFonts w:ascii="Arial" w:hAnsi="Arial" w:cs="Arial"/>
                          <w:b/>
                          <w:color w:val="222222"/>
                          <w:lang w:val="es-ES"/>
                        </w:rPr>
                        <w:t>fecha !!</w:t>
                      </w:r>
                      <w:proofErr w:type="gramEnd"/>
                    </w:p>
                    <w:p w14:paraId="2DCDFBE2" w14:textId="77777777" w:rsidR="009C3E37" w:rsidRPr="00FD444E" w:rsidRDefault="009C3E37" w:rsidP="009C3E3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Busque información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en el próximo boletín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sobre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este divertido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y recaudador de fondos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importante</w:t>
                      </w:r>
                      <w:proofErr w:type="gramStart"/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>!</w:t>
                      </w:r>
                      <w:proofErr w:type="gramEnd"/>
                      <w:r w:rsidRPr="00FD444E">
                        <w:rPr>
                          <w:rFonts w:ascii="Arial" w:hAnsi="Arial" w:cs="Arial"/>
                          <w:b/>
                          <w:color w:val="222222"/>
                          <w:lang w:val="es-ES"/>
                        </w:rPr>
                        <w:br/>
                      </w:r>
                    </w:p>
                    <w:p w14:paraId="5C5CC338" w14:textId="77777777" w:rsidR="009C3E37" w:rsidRDefault="009C3E37" w:rsidP="006509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222222"/>
                          <w:lang w:val="es-ES"/>
                        </w:rPr>
                      </w:pPr>
                      <w:r w:rsidRPr="006509C8">
                        <w:rPr>
                          <w:rStyle w:val="hps"/>
                          <w:rFonts w:ascii="Arial" w:hAnsi="Arial" w:cs="Arial"/>
                          <w:b/>
                          <w:color w:val="222222"/>
                          <w:sz w:val="24"/>
                          <w:lang w:val="es-ES"/>
                        </w:rPr>
                        <w:t>Noticias</w:t>
                      </w:r>
                      <w:r w:rsidRPr="006509C8">
                        <w:rPr>
                          <w:rFonts w:ascii="Arial" w:hAnsi="Arial" w:cs="Arial"/>
                          <w:b/>
                          <w:color w:val="222222"/>
                          <w:sz w:val="24"/>
                          <w:lang w:val="es-ES"/>
                        </w:rPr>
                        <w:t xml:space="preserve"> </w:t>
                      </w:r>
                      <w:r w:rsidRPr="006509C8">
                        <w:rPr>
                          <w:rStyle w:val="hps"/>
                          <w:rFonts w:ascii="Arial" w:hAnsi="Arial" w:cs="Arial"/>
                          <w:b/>
                          <w:color w:val="222222"/>
                          <w:sz w:val="24"/>
                          <w:lang w:val="es-ES"/>
                        </w:rPr>
                        <w:t>grados 6-8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br/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¡Bienvenida!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Los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 xml:space="preserve">estudiantes de grado 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8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ya están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trabajando duro en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su algebra.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Han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comenzado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los trabajos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de inventar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trucos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número y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representándolos con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un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expresiones algebraicas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,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utilizando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la notación científica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para expresar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números muy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grandes y muy pequeños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>.</w:t>
                      </w:r>
                    </w:p>
                    <w:p w14:paraId="484C3109" w14:textId="13351202" w:rsidR="009C3E37" w:rsidRDefault="009C3E37" w:rsidP="006509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2222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br/>
                      </w:r>
                      <w:r w:rsidRPr="0082281E">
                        <w:rPr>
                          <w:rStyle w:val="hps"/>
                          <w:rFonts w:ascii="Arial" w:hAnsi="Arial" w:cs="Arial"/>
                          <w:b/>
                          <w:color w:val="222222"/>
                          <w:lang w:val="es-ES"/>
                        </w:rPr>
                        <w:t>Recaudación de Fondos</w:t>
                      </w:r>
                      <w:r w:rsidRPr="0082281E">
                        <w:rPr>
                          <w:rFonts w:ascii="Arial" w:hAnsi="Arial" w:cs="Arial"/>
                          <w:b/>
                          <w:color w:val="222222"/>
                          <w:lang w:val="es-ES"/>
                        </w:rPr>
                        <w:t xml:space="preserve"> </w:t>
                      </w:r>
                      <w:r w:rsidRPr="0082281E">
                        <w:rPr>
                          <w:rStyle w:val="hps"/>
                          <w:rFonts w:ascii="Arial" w:hAnsi="Arial" w:cs="Arial"/>
                          <w:b/>
                          <w:color w:val="222222"/>
                          <w:lang w:val="es-ES"/>
                        </w:rPr>
                        <w:t>para</w:t>
                      </w:r>
                      <w:r w:rsidRPr="0082281E">
                        <w:rPr>
                          <w:rFonts w:ascii="Arial" w:hAnsi="Arial" w:cs="Arial"/>
                          <w:b/>
                          <w:color w:val="222222"/>
                          <w:lang w:val="es-ES"/>
                        </w:rPr>
                        <w:t xml:space="preserve"> </w:t>
                      </w:r>
                      <w:r w:rsidRPr="0082281E">
                        <w:rPr>
                          <w:rStyle w:val="hps"/>
                          <w:rFonts w:ascii="Arial" w:hAnsi="Arial" w:cs="Arial"/>
                          <w:b/>
                          <w:color w:val="222222"/>
                          <w:lang w:val="es-ES"/>
                        </w:rPr>
                        <w:t>HP</w:t>
                      </w:r>
                      <w:r w:rsidRPr="0082281E">
                        <w:rPr>
                          <w:rFonts w:ascii="Arial" w:hAnsi="Arial" w:cs="Arial"/>
                          <w:b/>
                          <w:color w:val="222222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ps"/>
                          <w:rFonts w:ascii="Arial" w:hAnsi="Arial" w:cs="Arial"/>
                          <w:b/>
                          <w:color w:val="222222"/>
                          <w:lang w:val="es-ES"/>
                        </w:rPr>
                        <w:t>Main</w:t>
                      </w:r>
                      <w:proofErr w:type="spellEnd"/>
                      <w:r>
                        <w:rPr>
                          <w:rStyle w:val="hps"/>
                          <w:rFonts w:ascii="Arial" w:hAnsi="Arial" w:cs="Arial"/>
                          <w:b/>
                          <w:color w:val="222222"/>
                          <w:lang w:val="es-ES"/>
                        </w:rPr>
                        <w:t xml:space="preserve"> Streets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br/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Únete a la comunidad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de HP en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Havana</w:t>
                      </w:r>
                      <w:proofErr w:type="spellEnd"/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Nights</w:t>
                      </w:r>
                      <w:proofErr w:type="spellEnd"/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,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este sábado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9.26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 xml:space="preserve">en </w:t>
                      </w:r>
                      <w:proofErr w:type="spellStart"/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One</w:t>
                      </w:r>
                      <w:proofErr w:type="spellEnd"/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Westinghouse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 xml:space="preserve">Plaza </w:t>
                      </w:r>
                      <w:proofErr w:type="spellStart"/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Building</w:t>
                      </w:r>
                      <w:proofErr w:type="spellEnd"/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D.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La entrada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$ 45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le consigue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la cena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, baile, entretenimiento,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subastas en vivo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silenciosas</w:t>
                      </w:r>
                      <w:r w:rsidR="00EA0C31"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.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hydeparkmainstreets.com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o llamando al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617-361-6964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>.</w:t>
                      </w:r>
                    </w:p>
                    <w:p w14:paraId="094FF582" w14:textId="77777777" w:rsidR="009C3E37" w:rsidRDefault="009C3E37" w:rsidP="006509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2222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4EE8A0" w14:textId="32367DE3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183F0DE1" w14:textId="0F1AD9E4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46043CB7" w14:textId="3AFCCF8C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2B9A195D" w14:textId="331717B4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51CBD94E" w14:textId="77777777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145C5AFB" w14:textId="4C2ECC7E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361B1A43" w14:textId="47EDDB45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48CB5654" w14:textId="06432E15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3BBBB420" w14:textId="77777777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2AFA00C6" w14:textId="77777777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53FC7AE7" w14:textId="414139AD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1803DAFE" w14:textId="4BB83E62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66F50B67" w14:textId="366EE34D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61C3530C" w14:textId="5137492F" w:rsidR="0048752D" w:rsidRDefault="009C3E37" w:rsidP="00E35593">
      <w:pPr>
        <w:pStyle w:val="Heading1"/>
        <w:jc w:val="center"/>
        <w:rPr>
          <w:b/>
          <w:i w:val="0"/>
          <w:color w:val="auto"/>
        </w:rPr>
      </w:pPr>
      <w:r w:rsidRPr="009C3E37">
        <w:rPr>
          <w:rFonts w:ascii="Times New Roman" w:eastAsia="Times New Roman" w:hAnsi="Times New Roman" w:cs="Times New Roman"/>
          <w:b/>
          <w:i w:val="0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72EEFE2" wp14:editId="70EE0EEB">
                <wp:simplePos x="0" y="0"/>
                <wp:positionH relativeFrom="column">
                  <wp:posOffset>1950720</wp:posOffset>
                </wp:positionH>
                <wp:positionV relativeFrom="paragraph">
                  <wp:posOffset>114300</wp:posOffset>
                </wp:positionV>
                <wp:extent cx="2527935" cy="2724150"/>
                <wp:effectExtent l="19050" t="19050" r="2476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935" cy="2724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C25B8" w14:textId="77777777" w:rsidR="009C3E37" w:rsidRDefault="009C3E37" w:rsidP="00D97C1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</w:pPr>
                            <w:r w:rsidRPr="00D97C15">
                              <w:rPr>
                                <w:rStyle w:val="hps"/>
                                <w:rFonts w:ascii="Arial" w:hAnsi="Arial" w:cs="Arial"/>
                                <w:b/>
                                <w:color w:val="222222"/>
                                <w:lang w:val="es-ES"/>
                              </w:rPr>
                              <w:t>Recordatorio</w:t>
                            </w:r>
                            <w:r w:rsidRPr="00D97C15">
                              <w:rPr>
                                <w:rFonts w:ascii="Arial" w:hAnsi="Arial" w:cs="Arial"/>
                                <w:b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 w:rsidRPr="00D97C15">
                              <w:rPr>
                                <w:rStyle w:val="hps"/>
                                <w:rFonts w:ascii="Arial" w:hAnsi="Arial" w:cs="Arial"/>
                                <w:b/>
                                <w:color w:val="222222"/>
                                <w:lang w:val="es-ES"/>
                              </w:rPr>
                              <w:t>del coche de seguridad</w:t>
                            </w:r>
                            <w:r w:rsidRPr="00D97C15">
                              <w:rPr>
                                <w:rFonts w:ascii="Arial" w:hAnsi="Arial" w:cs="Arial"/>
                                <w:b/>
                                <w:color w:val="222222"/>
                                <w:lang w:val="es-ES"/>
                              </w:rPr>
                              <w:br/>
                            </w:r>
                          </w:p>
                          <w:p w14:paraId="54E616F2" w14:textId="0A146CC3" w:rsidR="009C3E37" w:rsidRPr="00334395" w:rsidRDefault="009C3E37" w:rsidP="00D97C1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Nuestra policía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de la communidad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visito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recientemente y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paso  recordando 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las familias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que los niños menores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de 12 años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NO deben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estar en el asiento delantero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de los carros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.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Se trata de un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problema de seguridad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.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Las bolsas de aire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desplegar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con una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gran cantidad de fuerza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lesiones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pueden suceder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, especialmente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para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un niño pequeño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si se encuentran en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ese asiento.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Recuerde que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la seguridad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primero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lang w:val="es-ES"/>
                              </w:rPr>
                              <w:t>!</w:t>
                            </w:r>
                          </w:p>
                          <w:p w14:paraId="447D8740" w14:textId="55B32C8D" w:rsidR="009C3E37" w:rsidRPr="00A07786" w:rsidRDefault="009C3E37" w:rsidP="0075510E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153.6pt;margin-top:9pt;width:199.05pt;height:214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" fillcolor="white [3201]" strokecolor="#6076b4 [3204]" strokeweight="2.25pt">
                <v:textbox>
                  <w:txbxContent>
                    <w:p w14:paraId="4B5C25B8" w14:textId="77777777" w:rsidR="009C3E37" w:rsidRDefault="009C3E37" w:rsidP="00D97C1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</w:pPr>
                      <w:r w:rsidRPr="00D97C15">
                        <w:rPr>
                          <w:rStyle w:val="hps"/>
                          <w:rFonts w:ascii="Arial" w:hAnsi="Arial" w:cs="Arial"/>
                          <w:b/>
                          <w:color w:val="222222"/>
                          <w:lang w:val="es-ES"/>
                        </w:rPr>
                        <w:t>Recordatorio</w:t>
                      </w:r>
                      <w:r w:rsidRPr="00D97C15">
                        <w:rPr>
                          <w:rFonts w:ascii="Arial" w:hAnsi="Arial" w:cs="Arial"/>
                          <w:b/>
                          <w:color w:val="222222"/>
                          <w:lang w:val="es-ES"/>
                        </w:rPr>
                        <w:t xml:space="preserve"> </w:t>
                      </w:r>
                      <w:r w:rsidRPr="00D97C15">
                        <w:rPr>
                          <w:rStyle w:val="hps"/>
                          <w:rFonts w:ascii="Arial" w:hAnsi="Arial" w:cs="Arial"/>
                          <w:b/>
                          <w:color w:val="222222"/>
                          <w:lang w:val="es-ES"/>
                        </w:rPr>
                        <w:t>del coche de seguridad</w:t>
                      </w:r>
                      <w:r w:rsidRPr="00D97C15">
                        <w:rPr>
                          <w:rFonts w:ascii="Arial" w:hAnsi="Arial" w:cs="Arial"/>
                          <w:b/>
                          <w:color w:val="222222"/>
                          <w:lang w:val="es-ES"/>
                        </w:rPr>
                        <w:br/>
                      </w:r>
                    </w:p>
                    <w:p w14:paraId="54E616F2" w14:textId="0A146CC3" w:rsidR="009C3E37" w:rsidRPr="00334395" w:rsidRDefault="009C3E37" w:rsidP="00D97C1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="Arial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Nuestra policía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 xml:space="preserve">de la </w:t>
                      </w:r>
                      <w:proofErr w:type="spellStart"/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communidad</w:t>
                      </w:r>
                      <w:proofErr w:type="spellEnd"/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 xml:space="preserve">visito 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recientemente y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paso  recordando a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las familias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que los niños menores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de 12 años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NO deben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estar en el asiento delantero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de los carros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.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Se trata de un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problema de seguridad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.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Las bolsas de aire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desplegar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con una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gran cantidad de fuerza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lesiones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pueden suceder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, especialmente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para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un niño pequeño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si se encuentran en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ese asiento.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Recuerde que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la seguridad</w:t>
                      </w:r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s-ES"/>
                        </w:rPr>
                        <w:t>primero</w:t>
                      </w:r>
                      <w:proofErr w:type="gramStart"/>
                      <w:r>
                        <w:rPr>
                          <w:rFonts w:ascii="Arial" w:hAnsi="Arial" w:cs="Arial"/>
                          <w:color w:val="222222"/>
                          <w:lang w:val="es-ES"/>
                        </w:rPr>
                        <w:t>!</w:t>
                      </w:r>
                      <w:proofErr w:type="gramEnd"/>
                    </w:p>
                    <w:p w14:paraId="447D8740" w14:textId="55B32C8D" w:rsidR="009C3E37" w:rsidRPr="00A07786" w:rsidRDefault="009C3E37" w:rsidP="0075510E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55CB07" w14:textId="0A096D7A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7F5A92F2" w14:textId="77777777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50C45216" w14:textId="0DD5878D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168DFFB8" w14:textId="06300E65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6097F4A2" w14:textId="1C38D205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4090CCEF" w14:textId="165B5654" w:rsidR="0048752D" w:rsidRDefault="00EA0C31" w:rsidP="00E35593">
      <w:pPr>
        <w:pStyle w:val="Heading1"/>
        <w:jc w:val="center"/>
        <w:rPr>
          <w:b/>
          <w:i w:val="0"/>
          <w:color w:val="auto"/>
        </w:rPr>
      </w:pPr>
      <w:r w:rsidRPr="00653F2F">
        <w:rPr>
          <w:i w:val="0"/>
          <w:noProof/>
          <w:color w:val="2F5897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3CB406" wp14:editId="4342D09B">
                <wp:simplePos x="0" y="0"/>
                <wp:positionH relativeFrom="column">
                  <wp:posOffset>1950720</wp:posOffset>
                </wp:positionH>
                <wp:positionV relativeFrom="paragraph">
                  <wp:posOffset>429260</wp:posOffset>
                </wp:positionV>
                <wp:extent cx="2527935" cy="3314700"/>
                <wp:effectExtent l="19050" t="19050" r="2476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935" cy="3314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6076B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6EA58A" w14:textId="77777777" w:rsidR="009C3E37" w:rsidRPr="00E20C8C" w:rsidRDefault="009C3E37" w:rsidP="00FB07BD">
                            <w:pPr>
                              <w:spacing w:after="0" w:line="240" w:lineRule="auto"/>
                              <w:rPr>
                                <w:b/>
                                <w:color w:val="2F5897" w:themeColor="text2"/>
                              </w:rPr>
                            </w:pPr>
                            <w:r w:rsidRPr="00E20C8C">
                              <w:rPr>
                                <w:b/>
                                <w:color w:val="2F5897" w:themeColor="text2"/>
                              </w:rPr>
                              <w:t xml:space="preserve">Franklin D. Roosevelt School </w:t>
                            </w:r>
                          </w:p>
                          <w:p w14:paraId="3FD1723B" w14:textId="77777777" w:rsidR="009C3E37" w:rsidRPr="00E20C8C" w:rsidRDefault="009C3E37" w:rsidP="00FB07BD">
                            <w:pPr>
                              <w:spacing w:after="0" w:line="240" w:lineRule="auto"/>
                              <w:rPr>
                                <w:b/>
                                <w:color w:val="2F5897" w:themeColor="text2"/>
                              </w:rPr>
                            </w:pPr>
                            <w:r w:rsidRPr="00E20C8C">
                              <w:rPr>
                                <w:b/>
                                <w:color w:val="2F5897" w:themeColor="text2"/>
                              </w:rPr>
                              <w:t>Principal Lynda-Lee Sheridan</w:t>
                            </w:r>
                          </w:p>
                          <w:p w14:paraId="611805C4" w14:textId="0568EE6C" w:rsidR="009C3E37" w:rsidRPr="00E20C8C" w:rsidRDefault="009C3E37" w:rsidP="00FB07BD">
                            <w:pPr>
                              <w:spacing w:after="0" w:line="240" w:lineRule="auto"/>
                              <w:rPr>
                                <w:b/>
                                <w:color w:val="2F5897" w:themeColor="text2"/>
                              </w:rPr>
                            </w:pPr>
                            <w:r>
                              <w:rPr>
                                <w:b/>
                                <w:color w:val="2F5897" w:themeColor="text2"/>
                              </w:rPr>
                              <w:t xml:space="preserve">Asistente </w:t>
                            </w:r>
                            <w:r w:rsidRPr="00E20C8C">
                              <w:rPr>
                                <w:b/>
                                <w:color w:val="2F5897" w:themeColor="text2"/>
                              </w:rPr>
                              <w:t>Principal Bannet Steele</w:t>
                            </w:r>
                          </w:p>
                          <w:p w14:paraId="71A22337" w14:textId="77777777" w:rsidR="009C3E37" w:rsidRPr="00E20C8C" w:rsidRDefault="009C3E37" w:rsidP="00FB07BD">
                            <w:pPr>
                              <w:spacing w:after="0" w:line="240" w:lineRule="auto"/>
                              <w:rPr>
                                <w:b/>
                                <w:color w:val="2F5897" w:themeColor="text2"/>
                              </w:rPr>
                            </w:pPr>
                          </w:p>
                          <w:p w14:paraId="742DEE36" w14:textId="77777777" w:rsidR="009C3E37" w:rsidRPr="00E20C8C" w:rsidRDefault="009C3E37" w:rsidP="00FB07BD">
                            <w:pPr>
                              <w:spacing w:after="0" w:line="240" w:lineRule="auto"/>
                              <w:rPr>
                                <w:color w:val="2F5897" w:themeColor="text2"/>
                              </w:rPr>
                            </w:pPr>
                            <w:r w:rsidRPr="00E20C8C">
                              <w:rPr>
                                <w:color w:val="2F5897" w:themeColor="text2"/>
                              </w:rPr>
                              <w:t>Upper Campus: 95 Needham Road, Hyde Park, MA 02136</w:t>
                            </w:r>
                          </w:p>
                          <w:p w14:paraId="211889ED" w14:textId="77777777" w:rsidR="009C3E37" w:rsidRPr="00E20C8C" w:rsidRDefault="009C3E37" w:rsidP="00FB07BD">
                            <w:pPr>
                              <w:spacing w:after="0" w:line="240" w:lineRule="auto"/>
                              <w:rPr>
                                <w:color w:val="2F5897" w:themeColor="text2"/>
                              </w:rPr>
                            </w:pPr>
                            <w:r w:rsidRPr="00E20C8C">
                              <w:rPr>
                                <w:color w:val="2F5897" w:themeColor="text2"/>
                              </w:rPr>
                              <w:t>P: 617-635-8676</w:t>
                            </w:r>
                          </w:p>
                          <w:p w14:paraId="76334E4F" w14:textId="399D876B" w:rsidR="009C3E37" w:rsidRPr="00E20C8C" w:rsidRDefault="009C3E37" w:rsidP="00FB07BD">
                            <w:pPr>
                              <w:spacing w:after="0" w:line="240" w:lineRule="auto"/>
                              <w:rPr>
                                <w:color w:val="2F5897" w:themeColor="text2"/>
                              </w:rPr>
                            </w:pPr>
                            <w:r w:rsidRPr="00E20C8C">
                              <w:rPr>
                                <w:color w:val="2F5897" w:themeColor="text2"/>
                              </w:rPr>
                              <w:t>F: 617-635-8679</w:t>
                            </w:r>
                          </w:p>
                          <w:p w14:paraId="2950300D" w14:textId="77777777" w:rsidR="009C3E37" w:rsidRPr="00E20C8C" w:rsidRDefault="009C3E37" w:rsidP="00FB07BD">
                            <w:pPr>
                              <w:spacing w:after="0" w:line="240" w:lineRule="auto"/>
                              <w:rPr>
                                <w:color w:val="2F5897" w:themeColor="text2"/>
                              </w:rPr>
                            </w:pPr>
                            <w:r w:rsidRPr="00E20C8C">
                              <w:rPr>
                                <w:color w:val="2F5897" w:themeColor="text2"/>
                              </w:rPr>
                              <w:t>Lower Campus: 30 Millstone Road, Hyde Park, MA 02136</w:t>
                            </w:r>
                          </w:p>
                          <w:p w14:paraId="0450263D" w14:textId="77777777" w:rsidR="009C3E37" w:rsidRPr="00E20C8C" w:rsidRDefault="009C3E37" w:rsidP="00FB07BD">
                            <w:pPr>
                              <w:spacing w:after="0" w:line="240" w:lineRule="auto"/>
                              <w:rPr>
                                <w:color w:val="2F5897" w:themeColor="text2"/>
                              </w:rPr>
                            </w:pPr>
                            <w:r w:rsidRPr="00E20C8C">
                              <w:rPr>
                                <w:color w:val="2F5897" w:themeColor="text2"/>
                              </w:rPr>
                              <w:t>P: 617-635-9280</w:t>
                            </w:r>
                          </w:p>
                          <w:p w14:paraId="11D79887" w14:textId="77777777" w:rsidR="009C3E37" w:rsidRPr="00E20C8C" w:rsidRDefault="009C3E37" w:rsidP="00FB07BD">
                            <w:pPr>
                              <w:spacing w:after="0" w:line="240" w:lineRule="auto"/>
                              <w:rPr>
                                <w:color w:val="2F5897" w:themeColor="text2"/>
                              </w:rPr>
                            </w:pPr>
                            <w:r w:rsidRPr="00E20C8C">
                              <w:rPr>
                                <w:color w:val="2F5897" w:themeColor="text2"/>
                              </w:rPr>
                              <w:t>F: 617-635-9284</w:t>
                            </w:r>
                          </w:p>
                          <w:p w14:paraId="6EE98DFC" w14:textId="0722D19A" w:rsidR="009C3E37" w:rsidRPr="00E20C8C" w:rsidRDefault="009C3E37" w:rsidP="00FB07BD">
                            <w:pPr>
                              <w:spacing w:after="0" w:line="240" w:lineRule="auto"/>
                              <w:rPr>
                                <w:color w:val="2F5897" w:themeColor="text2"/>
                              </w:rPr>
                            </w:pPr>
                            <w:r>
                              <w:rPr>
                                <w:color w:val="2F5897" w:themeColor="text2"/>
                              </w:rPr>
                              <w:t>Visite nuestra pagina de web</w:t>
                            </w:r>
                            <w:r w:rsidRPr="00E20C8C">
                              <w:rPr>
                                <w:color w:val="2F5897" w:themeColor="text2"/>
                              </w:rPr>
                              <w:t xml:space="preserve"> </w:t>
                            </w:r>
                            <w:r w:rsidRPr="00E20C8C">
                              <w:rPr>
                                <w:b/>
                                <w:color w:val="2F5897" w:themeColor="text2"/>
                              </w:rPr>
                              <w:t>bostonpublicschools.org/roosevelt</w:t>
                            </w:r>
                          </w:p>
                          <w:p w14:paraId="10F8FC4E" w14:textId="404BAC95" w:rsidR="009C3E37" w:rsidRPr="00E20C8C" w:rsidRDefault="009C3E37" w:rsidP="00FB07BD">
                            <w:pPr>
                              <w:spacing w:after="0" w:line="240" w:lineRule="auto"/>
                              <w:rPr>
                                <w:color w:val="2F5897" w:themeColor="text2"/>
                              </w:rPr>
                            </w:pPr>
                            <w:r>
                              <w:rPr>
                                <w:color w:val="2F5897" w:themeColor="text2"/>
                              </w:rPr>
                              <w:t>para informacion general de la escuela y de los salones de clase.</w:t>
                            </w:r>
                          </w:p>
                          <w:p w14:paraId="3AF3E446" w14:textId="77777777" w:rsidR="009C3E37" w:rsidRDefault="009C3E37" w:rsidP="00FB07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153.6pt;margin-top:33.8pt;width:199.05pt;height:26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" fillcolor="window" strokecolor="#6076b4" strokeweight="2.25pt">
                <v:textbox>
                  <w:txbxContent>
                    <w:p w14:paraId="506EA58A" w14:textId="77777777" w:rsidR="009C3E37" w:rsidRPr="00E20C8C" w:rsidRDefault="009C3E37" w:rsidP="00FB07BD">
                      <w:pPr>
                        <w:spacing w:after="0" w:line="240" w:lineRule="auto"/>
                        <w:rPr>
                          <w:b/>
                          <w:color w:val="2F5897" w:themeColor="text2"/>
                        </w:rPr>
                      </w:pPr>
                      <w:r w:rsidRPr="00E20C8C">
                        <w:rPr>
                          <w:b/>
                          <w:color w:val="2F5897" w:themeColor="text2"/>
                        </w:rPr>
                        <w:t xml:space="preserve">Franklin D. Roosevelt School </w:t>
                      </w:r>
                    </w:p>
                    <w:p w14:paraId="3FD1723B" w14:textId="77777777" w:rsidR="009C3E37" w:rsidRPr="00E20C8C" w:rsidRDefault="009C3E37" w:rsidP="00FB07BD">
                      <w:pPr>
                        <w:spacing w:after="0" w:line="240" w:lineRule="auto"/>
                        <w:rPr>
                          <w:b/>
                          <w:color w:val="2F5897" w:themeColor="text2"/>
                        </w:rPr>
                      </w:pPr>
                      <w:r w:rsidRPr="00E20C8C">
                        <w:rPr>
                          <w:b/>
                          <w:color w:val="2F5897" w:themeColor="text2"/>
                        </w:rPr>
                        <w:t>Principal Lynda-Lee Sheridan</w:t>
                      </w:r>
                    </w:p>
                    <w:p w14:paraId="611805C4" w14:textId="0568EE6C" w:rsidR="009C3E37" w:rsidRPr="00E20C8C" w:rsidRDefault="009C3E37" w:rsidP="00FB07BD">
                      <w:pPr>
                        <w:spacing w:after="0" w:line="240" w:lineRule="auto"/>
                        <w:rPr>
                          <w:b/>
                          <w:color w:val="2F5897" w:themeColor="text2"/>
                        </w:rPr>
                      </w:pPr>
                      <w:proofErr w:type="spellStart"/>
                      <w:r>
                        <w:rPr>
                          <w:b/>
                          <w:color w:val="2F5897" w:themeColor="text2"/>
                        </w:rPr>
                        <w:t>Asistente</w:t>
                      </w:r>
                      <w:proofErr w:type="spellEnd"/>
                      <w:r>
                        <w:rPr>
                          <w:b/>
                          <w:color w:val="2F5897" w:themeColor="text2"/>
                        </w:rPr>
                        <w:t xml:space="preserve"> </w:t>
                      </w:r>
                      <w:r w:rsidRPr="00E20C8C">
                        <w:rPr>
                          <w:b/>
                          <w:color w:val="2F5897" w:themeColor="text2"/>
                        </w:rPr>
                        <w:t xml:space="preserve">Principal </w:t>
                      </w:r>
                      <w:proofErr w:type="spellStart"/>
                      <w:r w:rsidRPr="00E20C8C">
                        <w:rPr>
                          <w:b/>
                          <w:color w:val="2F5897" w:themeColor="text2"/>
                        </w:rPr>
                        <w:t>Bannet</w:t>
                      </w:r>
                      <w:proofErr w:type="spellEnd"/>
                      <w:r w:rsidRPr="00E20C8C">
                        <w:rPr>
                          <w:b/>
                          <w:color w:val="2F5897" w:themeColor="text2"/>
                        </w:rPr>
                        <w:t xml:space="preserve"> Steele</w:t>
                      </w:r>
                    </w:p>
                    <w:p w14:paraId="71A22337" w14:textId="77777777" w:rsidR="009C3E37" w:rsidRPr="00E20C8C" w:rsidRDefault="009C3E37" w:rsidP="00FB07BD">
                      <w:pPr>
                        <w:spacing w:after="0" w:line="240" w:lineRule="auto"/>
                        <w:rPr>
                          <w:b/>
                          <w:color w:val="2F5897" w:themeColor="text2"/>
                        </w:rPr>
                      </w:pPr>
                    </w:p>
                    <w:p w14:paraId="742DEE36" w14:textId="77777777" w:rsidR="009C3E37" w:rsidRPr="00E20C8C" w:rsidRDefault="009C3E37" w:rsidP="00FB07BD">
                      <w:pPr>
                        <w:spacing w:after="0" w:line="240" w:lineRule="auto"/>
                        <w:rPr>
                          <w:color w:val="2F5897" w:themeColor="text2"/>
                        </w:rPr>
                      </w:pPr>
                      <w:r w:rsidRPr="00E20C8C">
                        <w:rPr>
                          <w:color w:val="2F5897" w:themeColor="text2"/>
                        </w:rPr>
                        <w:t>Upper Campus: 95 Needham Road, Hyde Park, MA 02136</w:t>
                      </w:r>
                    </w:p>
                    <w:p w14:paraId="211889ED" w14:textId="77777777" w:rsidR="009C3E37" w:rsidRPr="00E20C8C" w:rsidRDefault="009C3E37" w:rsidP="00FB07BD">
                      <w:pPr>
                        <w:spacing w:after="0" w:line="240" w:lineRule="auto"/>
                        <w:rPr>
                          <w:color w:val="2F5897" w:themeColor="text2"/>
                        </w:rPr>
                      </w:pPr>
                      <w:r w:rsidRPr="00E20C8C">
                        <w:rPr>
                          <w:color w:val="2F5897" w:themeColor="text2"/>
                        </w:rPr>
                        <w:t>P: 617-635-8676</w:t>
                      </w:r>
                    </w:p>
                    <w:p w14:paraId="76334E4F" w14:textId="399D876B" w:rsidR="009C3E37" w:rsidRPr="00E20C8C" w:rsidRDefault="009C3E37" w:rsidP="00FB07BD">
                      <w:pPr>
                        <w:spacing w:after="0" w:line="240" w:lineRule="auto"/>
                        <w:rPr>
                          <w:color w:val="2F5897" w:themeColor="text2"/>
                        </w:rPr>
                      </w:pPr>
                      <w:r w:rsidRPr="00E20C8C">
                        <w:rPr>
                          <w:color w:val="2F5897" w:themeColor="text2"/>
                        </w:rPr>
                        <w:t>F: 617-635-8679</w:t>
                      </w:r>
                    </w:p>
                    <w:p w14:paraId="2950300D" w14:textId="77777777" w:rsidR="009C3E37" w:rsidRPr="00E20C8C" w:rsidRDefault="009C3E37" w:rsidP="00FB07BD">
                      <w:pPr>
                        <w:spacing w:after="0" w:line="240" w:lineRule="auto"/>
                        <w:rPr>
                          <w:color w:val="2F5897" w:themeColor="text2"/>
                        </w:rPr>
                      </w:pPr>
                      <w:r w:rsidRPr="00E20C8C">
                        <w:rPr>
                          <w:color w:val="2F5897" w:themeColor="text2"/>
                        </w:rPr>
                        <w:t>Lower Campus: 30 Millstone Road, Hyde Park, MA 02136</w:t>
                      </w:r>
                    </w:p>
                    <w:p w14:paraId="0450263D" w14:textId="77777777" w:rsidR="009C3E37" w:rsidRPr="00E20C8C" w:rsidRDefault="009C3E37" w:rsidP="00FB07BD">
                      <w:pPr>
                        <w:spacing w:after="0" w:line="240" w:lineRule="auto"/>
                        <w:rPr>
                          <w:color w:val="2F5897" w:themeColor="text2"/>
                        </w:rPr>
                      </w:pPr>
                      <w:r w:rsidRPr="00E20C8C">
                        <w:rPr>
                          <w:color w:val="2F5897" w:themeColor="text2"/>
                        </w:rPr>
                        <w:t>P: 617-635-9280</w:t>
                      </w:r>
                    </w:p>
                    <w:p w14:paraId="11D79887" w14:textId="77777777" w:rsidR="009C3E37" w:rsidRPr="00E20C8C" w:rsidRDefault="009C3E37" w:rsidP="00FB07BD">
                      <w:pPr>
                        <w:spacing w:after="0" w:line="240" w:lineRule="auto"/>
                        <w:rPr>
                          <w:color w:val="2F5897" w:themeColor="text2"/>
                        </w:rPr>
                      </w:pPr>
                      <w:r w:rsidRPr="00E20C8C">
                        <w:rPr>
                          <w:color w:val="2F5897" w:themeColor="text2"/>
                        </w:rPr>
                        <w:t>F: 617-635-9284</w:t>
                      </w:r>
                    </w:p>
                    <w:p w14:paraId="6EE98DFC" w14:textId="0722D19A" w:rsidR="009C3E37" w:rsidRPr="00E20C8C" w:rsidRDefault="009C3E37" w:rsidP="00FB07BD">
                      <w:pPr>
                        <w:spacing w:after="0" w:line="240" w:lineRule="auto"/>
                        <w:rPr>
                          <w:color w:val="2F5897" w:themeColor="text2"/>
                        </w:rPr>
                      </w:pPr>
                      <w:proofErr w:type="spellStart"/>
                      <w:r>
                        <w:rPr>
                          <w:color w:val="2F5897" w:themeColor="text2"/>
                        </w:rPr>
                        <w:t>Visite</w:t>
                      </w:r>
                      <w:proofErr w:type="spellEnd"/>
                      <w:r>
                        <w:rPr>
                          <w:color w:val="2F5897" w:themeColor="text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F5897" w:themeColor="text2"/>
                        </w:rPr>
                        <w:t>nuestra</w:t>
                      </w:r>
                      <w:proofErr w:type="spellEnd"/>
                      <w:r>
                        <w:rPr>
                          <w:color w:val="2F5897" w:themeColor="text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F5897" w:themeColor="text2"/>
                        </w:rPr>
                        <w:t>pagina</w:t>
                      </w:r>
                      <w:proofErr w:type="spellEnd"/>
                      <w:r>
                        <w:rPr>
                          <w:color w:val="2F5897" w:themeColor="text2"/>
                        </w:rPr>
                        <w:t xml:space="preserve"> de web</w:t>
                      </w:r>
                      <w:r w:rsidRPr="00E20C8C">
                        <w:rPr>
                          <w:color w:val="2F5897" w:themeColor="text2"/>
                        </w:rPr>
                        <w:t xml:space="preserve"> </w:t>
                      </w:r>
                      <w:r w:rsidRPr="00E20C8C">
                        <w:rPr>
                          <w:b/>
                          <w:color w:val="2F5897" w:themeColor="text2"/>
                        </w:rPr>
                        <w:t>bostonpublicschools.org/</w:t>
                      </w:r>
                      <w:proofErr w:type="spellStart"/>
                      <w:r w:rsidRPr="00E20C8C">
                        <w:rPr>
                          <w:b/>
                          <w:color w:val="2F5897" w:themeColor="text2"/>
                        </w:rPr>
                        <w:t>roosevelt</w:t>
                      </w:r>
                      <w:proofErr w:type="spellEnd"/>
                    </w:p>
                    <w:p w14:paraId="10F8FC4E" w14:textId="404BAC95" w:rsidR="009C3E37" w:rsidRPr="00E20C8C" w:rsidRDefault="009C3E37" w:rsidP="00FB07BD">
                      <w:pPr>
                        <w:spacing w:after="0" w:line="240" w:lineRule="auto"/>
                        <w:rPr>
                          <w:color w:val="2F5897" w:themeColor="text2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2F5897" w:themeColor="text2"/>
                        </w:rPr>
                        <w:t>para</w:t>
                      </w:r>
                      <w:proofErr w:type="spellEnd"/>
                      <w:proofErr w:type="gramEnd"/>
                      <w:r>
                        <w:rPr>
                          <w:color w:val="2F5897" w:themeColor="text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F5897" w:themeColor="text2"/>
                        </w:rPr>
                        <w:t>informacion</w:t>
                      </w:r>
                      <w:proofErr w:type="spellEnd"/>
                      <w:r>
                        <w:rPr>
                          <w:color w:val="2F5897" w:themeColor="text2"/>
                        </w:rPr>
                        <w:t xml:space="preserve"> general de la </w:t>
                      </w:r>
                      <w:proofErr w:type="spellStart"/>
                      <w:r>
                        <w:rPr>
                          <w:color w:val="2F5897" w:themeColor="text2"/>
                        </w:rPr>
                        <w:t>escuela</w:t>
                      </w:r>
                      <w:proofErr w:type="spellEnd"/>
                      <w:r>
                        <w:rPr>
                          <w:color w:val="2F5897" w:themeColor="text2"/>
                        </w:rPr>
                        <w:t xml:space="preserve"> y de los </w:t>
                      </w:r>
                      <w:proofErr w:type="spellStart"/>
                      <w:r>
                        <w:rPr>
                          <w:color w:val="2F5897" w:themeColor="text2"/>
                        </w:rPr>
                        <w:t>salones</w:t>
                      </w:r>
                      <w:proofErr w:type="spellEnd"/>
                      <w:r>
                        <w:rPr>
                          <w:color w:val="2F5897" w:themeColor="text2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2F5897" w:themeColor="text2"/>
                        </w:rPr>
                        <w:t>clase</w:t>
                      </w:r>
                      <w:proofErr w:type="spellEnd"/>
                      <w:r>
                        <w:rPr>
                          <w:color w:val="2F5897" w:themeColor="text2"/>
                        </w:rPr>
                        <w:t>.</w:t>
                      </w:r>
                    </w:p>
                    <w:p w14:paraId="3AF3E446" w14:textId="77777777" w:rsidR="009C3E37" w:rsidRDefault="009C3E37" w:rsidP="00FB07BD"/>
                  </w:txbxContent>
                </v:textbox>
              </v:shape>
            </w:pict>
          </mc:Fallback>
        </mc:AlternateContent>
      </w:r>
    </w:p>
    <w:p w14:paraId="0E12BDC0" w14:textId="7138966F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000628D3" w14:textId="6E9F4F6E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0758D15E" w14:textId="10DFAB95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7564A4CA" w14:textId="104F407C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3112D63C" w14:textId="1B3A7097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3AB17F02" w14:textId="00AEAF3E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466246F1" w14:textId="6A6A9823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434875E0" w14:textId="3BDC37EC" w:rsidR="0048752D" w:rsidRDefault="0048752D" w:rsidP="00B84C99">
      <w:pPr>
        <w:pStyle w:val="Heading1"/>
        <w:rPr>
          <w:b/>
          <w:i w:val="0"/>
          <w:color w:val="auto"/>
        </w:rPr>
      </w:pPr>
    </w:p>
    <w:p w14:paraId="4DDEE28C" w14:textId="7B808E06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7AA5FC55" w14:textId="3472258A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4CCE4329" w14:textId="496CD1E8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0D09626E" w14:textId="6907AC04" w:rsidR="000A0AB5" w:rsidRDefault="000A0AB5" w:rsidP="00E35593">
      <w:pPr>
        <w:pStyle w:val="Heading1"/>
        <w:jc w:val="center"/>
        <w:rPr>
          <w:b/>
          <w:i w:val="0"/>
          <w:color w:val="auto"/>
        </w:rPr>
      </w:pPr>
    </w:p>
    <w:p w14:paraId="57B0C200" w14:textId="07C45307" w:rsidR="0048752D" w:rsidRDefault="0048752D" w:rsidP="00E35593">
      <w:pPr>
        <w:pStyle w:val="Heading1"/>
        <w:jc w:val="center"/>
        <w:rPr>
          <w:b/>
          <w:i w:val="0"/>
          <w:color w:val="auto"/>
        </w:rPr>
      </w:pPr>
    </w:p>
    <w:p w14:paraId="6DA2F5B0" w14:textId="32F24211" w:rsidR="00140FD0" w:rsidRDefault="00140FD0" w:rsidP="00140FD0">
      <w:pPr>
        <w:spacing w:after="0" w:line="240" w:lineRule="auto"/>
        <w:rPr>
          <w:sz w:val="20"/>
          <w:szCs w:val="20"/>
        </w:rPr>
      </w:pPr>
    </w:p>
    <w:p w14:paraId="57BE9601" w14:textId="77777777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458D780F" w14:textId="35613187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5F43AD2A" w14:textId="77777777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42571CAB" w14:textId="77777777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22F3A1FE" w14:textId="5D789985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779A46E4" w14:textId="53BDDA01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749E8CD0" w14:textId="2C334A63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018D0EAA" w14:textId="2B95EAF6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1B78300E" w14:textId="3C957DA7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6CD84793" w14:textId="037904CB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403ECA7A" w14:textId="77777777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43EA7420" w14:textId="1B0BEA95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1475C63F" w14:textId="1FEF09A6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05431178" w14:textId="4B2DE4C8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7901CD01" w14:textId="6ED0BCA9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5522AA34" w14:textId="70B7202D" w:rsidR="00AF28BC" w:rsidRDefault="00B761CD" w:rsidP="00140FD0">
      <w:pPr>
        <w:spacing w:after="0" w:line="240" w:lineRule="auto"/>
        <w:rPr>
          <w:sz w:val="20"/>
          <w:szCs w:val="20"/>
        </w:rPr>
      </w:pPr>
      <w:r>
        <w:rPr>
          <w:b/>
          <w:i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1AAC064" wp14:editId="3C5A49DF">
                <wp:simplePos x="0" y="0"/>
                <wp:positionH relativeFrom="column">
                  <wp:posOffset>1870710</wp:posOffset>
                </wp:positionH>
                <wp:positionV relativeFrom="paragraph">
                  <wp:posOffset>60960</wp:posOffset>
                </wp:positionV>
                <wp:extent cx="422275" cy="212090"/>
                <wp:effectExtent l="25400" t="50800" r="34925" b="6731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34634" flipV="1">
                          <a:off x="0" y="0"/>
                          <a:ext cx="422275" cy="2120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D5680" w14:textId="1E1999FE" w:rsidR="009C3E37" w:rsidRDefault="009C3E37" w:rsidP="00DD6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margin-left:147.3pt;margin-top:4.8pt;width:33.25pt;height:16.7pt;rotation:-911643fd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" fillcolor="white [3201]" stroked="f" strokeweight="2.25pt">
                <v:textbox>
                  <w:txbxContent>
                    <w:p w14:paraId="62ED5680" w14:textId="1E1999FE" w:rsidR="009C3E37" w:rsidRDefault="009C3E37" w:rsidP="00DD6A9D"/>
                  </w:txbxContent>
                </v:textbox>
              </v:shape>
            </w:pict>
          </mc:Fallback>
        </mc:AlternateContent>
      </w:r>
    </w:p>
    <w:p w14:paraId="2DE87D0F" w14:textId="77777777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4B127F11" w14:textId="25918BCC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1FA1881E" w14:textId="77777777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12EFB1AE" w14:textId="07786B7B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10801E54" w14:textId="77777777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1E18463F" w14:textId="5BACC57C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244BAE8A" w14:textId="7416C8E6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06739AD6" w14:textId="77777777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1C07A7C9" w14:textId="77777777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6CBC8BA8" w14:textId="09A12073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18468A5E" w14:textId="77777777" w:rsidR="00AF28BC" w:rsidRDefault="00AF28BC" w:rsidP="00140FD0">
      <w:pPr>
        <w:spacing w:after="0" w:line="240" w:lineRule="auto"/>
        <w:rPr>
          <w:sz w:val="20"/>
          <w:szCs w:val="20"/>
        </w:rPr>
      </w:pPr>
    </w:p>
    <w:p w14:paraId="7FDAEF2A" w14:textId="77777777" w:rsidR="00043D0B" w:rsidRPr="0002124C" w:rsidRDefault="00043D0B">
      <w:pPr>
        <w:pStyle w:val="Heading1"/>
        <w:rPr>
          <w:sz w:val="20"/>
          <w:szCs w:val="20"/>
        </w:rPr>
        <w:sectPr w:rsidR="00043D0B" w:rsidRPr="0002124C" w:rsidSect="000A70F2">
          <w:type w:val="continuous"/>
          <w:pgSz w:w="12240" w:h="15840"/>
          <w:pgMar w:top="270" w:right="936" w:bottom="90" w:left="936" w:header="720" w:footer="720" w:gutter="0"/>
          <w:cols w:num="3" w:space="108"/>
          <w:docGrid w:linePitch="360"/>
        </w:sectPr>
      </w:pPr>
    </w:p>
    <w:p w14:paraId="0D162A14" w14:textId="1FEBF2C2" w:rsidR="00FB6CD7" w:rsidRPr="0002124C" w:rsidRDefault="00FB6CD7">
      <w:pPr>
        <w:rPr>
          <w:sz w:val="20"/>
          <w:szCs w:val="20"/>
        </w:rPr>
        <w:sectPr w:rsidR="00FB6CD7" w:rsidRPr="0002124C" w:rsidSect="000A70F2">
          <w:type w:val="continuous"/>
          <w:pgSz w:w="12240" w:h="15840"/>
          <w:pgMar w:top="360" w:right="936" w:bottom="90" w:left="936" w:header="720" w:footer="720" w:gutter="0"/>
          <w:cols w:space="720"/>
          <w:docGrid w:linePitch="360"/>
        </w:sectPr>
      </w:pPr>
    </w:p>
    <w:p w14:paraId="3D617251" w14:textId="6E531CBF" w:rsidR="005800C8" w:rsidRDefault="005800C8" w:rsidP="00674CE8">
      <w:pPr>
        <w:rPr>
          <w:i/>
          <w:color w:val="2F5897" w:themeColor="text2"/>
          <w:sz w:val="20"/>
          <w:szCs w:val="20"/>
        </w:rPr>
      </w:pPr>
    </w:p>
    <w:sectPr w:rsidR="005800C8" w:rsidSect="00DD6E5B">
      <w:type w:val="continuous"/>
      <w:pgSz w:w="12240" w:h="15840"/>
      <w:pgMar w:top="360" w:right="936" w:bottom="936" w:left="936" w:header="720" w:footer="720" w:gutter="0"/>
      <w:cols w:num="3" w:space="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76489" w14:textId="77777777" w:rsidR="00B2554B" w:rsidRDefault="00B2554B" w:rsidP="00341964">
      <w:pPr>
        <w:spacing w:after="0" w:line="240" w:lineRule="auto"/>
      </w:pPr>
      <w:r>
        <w:separator/>
      </w:r>
    </w:p>
  </w:endnote>
  <w:endnote w:type="continuationSeparator" w:id="0">
    <w:p w14:paraId="58172E43" w14:textId="77777777" w:rsidR="00B2554B" w:rsidRDefault="00B2554B" w:rsidP="0034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Y중고딕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B88D1" w14:textId="77777777" w:rsidR="00B2554B" w:rsidRDefault="00B2554B" w:rsidP="00341964">
      <w:pPr>
        <w:spacing w:after="0" w:line="240" w:lineRule="auto"/>
      </w:pPr>
      <w:r>
        <w:separator/>
      </w:r>
    </w:p>
  </w:footnote>
  <w:footnote w:type="continuationSeparator" w:id="0">
    <w:p w14:paraId="3196E9C8" w14:textId="77777777" w:rsidR="00B2554B" w:rsidRDefault="00B2554B" w:rsidP="00341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F3F32"/>
    <w:multiLevelType w:val="hybridMultilevel"/>
    <w:tmpl w:val="66564C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904DD"/>
    <w:multiLevelType w:val="hybridMultilevel"/>
    <w:tmpl w:val="9D1CAC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15FFB"/>
    <w:multiLevelType w:val="hybridMultilevel"/>
    <w:tmpl w:val="1E3061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67E23"/>
    <w:multiLevelType w:val="hybridMultilevel"/>
    <w:tmpl w:val="A840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D13DB"/>
    <w:multiLevelType w:val="hybridMultilevel"/>
    <w:tmpl w:val="DA104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46771"/>
    <w:multiLevelType w:val="hybridMultilevel"/>
    <w:tmpl w:val="8362F060"/>
    <w:lvl w:ilvl="0" w:tplc="35541E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897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BA"/>
    <w:rsid w:val="000025C3"/>
    <w:rsid w:val="0000727D"/>
    <w:rsid w:val="00020360"/>
    <w:rsid w:val="0002124C"/>
    <w:rsid w:val="000314FA"/>
    <w:rsid w:val="00032576"/>
    <w:rsid w:val="000362D8"/>
    <w:rsid w:val="00043D0B"/>
    <w:rsid w:val="00046091"/>
    <w:rsid w:val="000526D5"/>
    <w:rsid w:val="00055403"/>
    <w:rsid w:val="0005609B"/>
    <w:rsid w:val="0006095B"/>
    <w:rsid w:val="00060C36"/>
    <w:rsid w:val="000679FA"/>
    <w:rsid w:val="0007065F"/>
    <w:rsid w:val="0007104E"/>
    <w:rsid w:val="000711E7"/>
    <w:rsid w:val="00073864"/>
    <w:rsid w:val="000831FD"/>
    <w:rsid w:val="00093FC8"/>
    <w:rsid w:val="000A0AB5"/>
    <w:rsid w:val="000A56D3"/>
    <w:rsid w:val="000A70F2"/>
    <w:rsid w:val="000A7471"/>
    <w:rsid w:val="000B03AB"/>
    <w:rsid w:val="000B03D1"/>
    <w:rsid w:val="000B3554"/>
    <w:rsid w:val="000B7087"/>
    <w:rsid w:val="000C030F"/>
    <w:rsid w:val="000C09A4"/>
    <w:rsid w:val="000C6BA5"/>
    <w:rsid w:val="000D4647"/>
    <w:rsid w:val="000D7C17"/>
    <w:rsid w:val="000E1352"/>
    <w:rsid w:val="000E3F5E"/>
    <w:rsid w:val="000E59CD"/>
    <w:rsid w:val="000E73E2"/>
    <w:rsid w:val="00102058"/>
    <w:rsid w:val="00105AFF"/>
    <w:rsid w:val="00105DED"/>
    <w:rsid w:val="001066EA"/>
    <w:rsid w:val="001115D7"/>
    <w:rsid w:val="001216CE"/>
    <w:rsid w:val="0012481B"/>
    <w:rsid w:val="001256B3"/>
    <w:rsid w:val="0013073E"/>
    <w:rsid w:val="0013718A"/>
    <w:rsid w:val="00140FD0"/>
    <w:rsid w:val="0015226D"/>
    <w:rsid w:val="001540C7"/>
    <w:rsid w:val="00156EC9"/>
    <w:rsid w:val="001639C6"/>
    <w:rsid w:val="00163FE6"/>
    <w:rsid w:val="00174493"/>
    <w:rsid w:val="00176692"/>
    <w:rsid w:val="00185472"/>
    <w:rsid w:val="001858BE"/>
    <w:rsid w:val="00192F1E"/>
    <w:rsid w:val="001A14BF"/>
    <w:rsid w:val="001B3743"/>
    <w:rsid w:val="001D723C"/>
    <w:rsid w:val="001E009B"/>
    <w:rsid w:val="001E3D55"/>
    <w:rsid w:val="001E3F79"/>
    <w:rsid w:val="001E75BE"/>
    <w:rsid w:val="001F7586"/>
    <w:rsid w:val="00200FCB"/>
    <w:rsid w:val="0020365E"/>
    <w:rsid w:val="00203A51"/>
    <w:rsid w:val="00220437"/>
    <w:rsid w:val="002265EE"/>
    <w:rsid w:val="00226A03"/>
    <w:rsid w:val="00255D80"/>
    <w:rsid w:val="00255DC8"/>
    <w:rsid w:val="00257896"/>
    <w:rsid w:val="0026135C"/>
    <w:rsid w:val="00264C21"/>
    <w:rsid w:val="00265A41"/>
    <w:rsid w:val="00274CD8"/>
    <w:rsid w:val="00277D6C"/>
    <w:rsid w:val="00280146"/>
    <w:rsid w:val="002834C5"/>
    <w:rsid w:val="0028471C"/>
    <w:rsid w:val="00287E53"/>
    <w:rsid w:val="002905E9"/>
    <w:rsid w:val="00290DB8"/>
    <w:rsid w:val="00296916"/>
    <w:rsid w:val="002A0EA5"/>
    <w:rsid w:val="002A1874"/>
    <w:rsid w:val="002B75F6"/>
    <w:rsid w:val="002C172B"/>
    <w:rsid w:val="002C23C9"/>
    <w:rsid w:val="002C2BAD"/>
    <w:rsid w:val="002C3B98"/>
    <w:rsid w:val="002C6CFE"/>
    <w:rsid w:val="002E06E0"/>
    <w:rsid w:val="002E5179"/>
    <w:rsid w:val="002E7D61"/>
    <w:rsid w:val="002F0302"/>
    <w:rsid w:val="002F1DAE"/>
    <w:rsid w:val="002F307E"/>
    <w:rsid w:val="002F3A28"/>
    <w:rsid w:val="00302F7C"/>
    <w:rsid w:val="00305563"/>
    <w:rsid w:val="00315377"/>
    <w:rsid w:val="00321ECB"/>
    <w:rsid w:val="00324341"/>
    <w:rsid w:val="003307AD"/>
    <w:rsid w:val="00331980"/>
    <w:rsid w:val="00334115"/>
    <w:rsid w:val="00334395"/>
    <w:rsid w:val="00335909"/>
    <w:rsid w:val="003404E1"/>
    <w:rsid w:val="00340E5A"/>
    <w:rsid w:val="00341964"/>
    <w:rsid w:val="00344614"/>
    <w:rsid w:val="0034558E"/>
    <w:rsid w:val="0034559C"/>
    <w:rsid w:val="00346D5F"/>
    <w:rsid w:val="00347123"/>
    <w:rsid w:val="0035254E"/>
    <w:rsid w:val="00353AFA"/>
    <w:rsid w:val="003541D5"/>
    <w:rsid w:val="00355CB7"/>
    <w:rsid w:val="00357465"/>
    <w:rsid w:val="003577A5"/>
    <w:rsid w:val="00365165"/>
    <w:rsid w:val="00365DA0"/>
    <w:rsid w:val="00366CDE"/>
    <w:rsid w:val="003702A1"/>
    <w:rsid w:val="00374964"/>
    <w:rsid w:val="0038170E"/>
    <w:rsid w:val="00396A3B"/>
    <w:rsid w:val="00396D5D"/>
    <w:rsid w:val="003978EA"/>
    <w:rsid w:val="003A5D3B"/>
    <w:rsid w:val="003A6C11"/>
    <w:rsid w:val="003B0B91"/>
    <w:rsid w:val="003B0C09"/>
    <w:rsid w:val="003B20C3"/>
    <w:rsid w:val="003B344C"/>
    <w:rsid w:val="003B3DDE"/>
    <w:rsid w:val="003B3F15"/>
    <w:rsid w:val="003B5C70"/>
    <w:rsid w:val="003C431C"/>
    <w:rsid w:val="003D0C88"/>
    <w:rsid w:val="003D4CBE"/>
    <w:rsid w:val="003D7153"/>
    <w:rsid w:val="003D784B"/>
    <w:rsid w:val="003E1258"/>
    <w:rsid w:val="003E5921"/>
    <w:rsid w:val="003E5E21"/>
    <w:rsid w:val="003F02A7"/>
    <w:rsid w:val="003F105B"/>
    <w:rsid w:val="003F474C"/>
    <w:rsid w:val="00402F92"/>
    <w:rsid w:val="00403D15"/>
    <w:rsid w:val="00415CDD"/>
    <w:rsid w:val="00421E2A"/>
    <w:rsid w:val="00430DE4"/>
    <w:rsid w:val="00434BF9"/>
    <w:rsid w:val="00453D13"/>
    <w:rsid w:val="00460612"/>
    <w:rsid w:val="00470543"/>
    <w:rsid w:val="00475C53"/>
    <w:rsid w:val="00476CD2"/>
    <w:rsid w:val="0048752D"/>
    <w:rsid w:val="004912F9"/>
    <w:rsid w:val="0049312A"/>
    <w:rsid w:val="004948A6"/>
    <w:rsid w:val="004A4DC8"/>
    <w:rsid w:val="004A63FF"/>
    <w:rsid w:val="004C41EE"/>
    <w:rsid w:val="004D1533"/>
    <w:rsid w:val="004D25A6"/>
    <w:rsid w:val="004D4CF4"/>
    <w:rsid w:val="004E00AC"/>
    <w:rsid w:val="004E4A23"/>
    <w:rsid w:val="004E65D2"/>
    <w:rsid w:val="004E7ED0"/>
    <w:rsid w:val="004F110E"/>
    <w:rsid w:val="004F1143"/>
    <w:rsid w:val="004F25D9"/>
    <w:rsid w:val="0050574A"/>
    <w:rsid w:val="00505DA0"/>
    <w:rsid w:val="0050646B"/>
    <w:rsid w:val="0052187B"/>
    <w:rsid w:val="00526B65"/>
    <w:rsid w:val="0054173F"/>
    <w:rsid w:val="00544F96"/>
    <w:rsid w:val="00545F70"/>
    <w:rsid w:val="005477F9"/>
    <w:rsid w:val="005512D4"/>
    <w:rsid w:val="00556AE1"/>
    <w:rsid w:val="00556EBA"/>
    <w:rsid w:val="0056133C"/>
    <w:rsid w:val="00561F05"/>
    <w:rsid w:val="00575586"/>
    <w:rsid w:val="005779E9"/>
    <w:rsid w:val="005800C8"/>
    <w:rsid w:val="00581C65"/>
    <w:rsid w:val="00585CBE"/>
    <w:rsid w:val="0059207A"/>
    <w:rsid w:val="00597F0A"/>
    <w:rsid w:val="005B23F1"/>
    <w:rsid w:val="005B361B"/>
    <w:rsid w:val="005B56F4"/>
    <w:rsid w:val="005C0EE0"/>
    <w:rsid w:val="005C64A6"/>
    <w:rsid w:val="005D12B9"/>
    <w:rsid w:val="005D36B7"/>
    <w:rsid w:val="005E33CF"/>
    <w:rsid w:val="005E41F2"/>
    <w:rsid w:val="005F14CE"/>
    <w:rsid w:val="005F4AF5"/>
    <w:rsid w:val="005F6F8B"/>
    <w:rsid w:val="006071D6"/>
    <w:rsid w:val="0061516D"/>
    <w:rsid w:val="00620654"/>
    <w:rsid w:val="00624EFD"/>
    <w:rsid w:val="00627961"/>
    <w:rsid w:val="00630BDE"/>
    <w:rsid w:val="006326AE"/>
    <w:rsid w:val="00632BE1"/>
    <w:rsid w:val="0063504D"/>
    <w:rsid w:val="006352C0"/>
    <w:rsid w:val="00637C43"/>
    <w:rsid w:val="0064008B"/>
    <w:rsid w:val="00641D1F"/>
    <w:rsid w:val="006509C8"/>
    <w:rsid w:val="00653AEE"/>
    <w:rsid w:val="00653F2F"/>
    <w:rsid w:val="0065772B"/>
    <w:rsid w:val="006621C9"/>
    <w:rsid w:val="00674CE8"/>
    <w:rsid w:val="00687221"/>
    <w:rsid w:val="0069154F"/>
    <w:rsid w:val="0069613E"/>
    <w:rsid w:val="00696489"/>
    <w:rsid w:val="006A0097"/>
    <w:rsid w:val="006A10D3"/>
    <w:rsid w:val="006B519F"/>
    <w:rsid w:val="006C267B"/>
    <w:rsid w:val="006C6016"/>
    <w:rsid w:val="006D0382"/>
    <w:rsid w:val="006E15D9"/>
    <w:rsid w:val="006E2CCA"/>
    <w:rsid w:val="006E3E4A"/>
    <w:rsid w:val="006E4632"/>
    <w:rsid w:val="006F2C39"/>
    <w:rsid w:val="006F7025"/>
    <w:rsid w:val="007060F2"/>
    <w:rsid w:val="00706FD3"/>
    <w:rsid w:val="00711D07"/>
    <w:rsid w:val="00715056"/>
    <w:rsid w:val="00716200"/>
    <w:rsid w:val="00716694"/>
    <w:rsid w:val="00716F15"/>
    <w:rsid w:val="00722E0B"/>
    <w:rsid w:val="00725C1A"/>
    <w:rsid w:val="00734795"/>
    <w:rsid w:val="007370FB"/>
    <w:rsid w:val="00741C60"/>
    <w:rsid w:val="0074214D"/>
    <w:rsid w:val="007433AC"/>
    <w:rsid w:val="00746D8C"/>
    <w:rsid w:val="0075510E"/>
    <w:rsid w:val="00755785"/>
    <w:rsid w:val="007604D0"/>
    <w:rsid w:val="007621D4"/>
    <w:rsid w:val="0077478F"/>
    <w:rsid w:val="00780497"/>
    <w:rsid w:val="00783293"/>
    <w:rsid w:val="00790BB1"/>
    <w:rsid w:val="00790DCA"/>
    <w:rsid w:val="00794492"/>
    <w:rsid w:val="007A0533"/>
    <w:rsid w:val="007A0C06"/>
    <w:rsid w:val="007B3519"/>
    <w:rsid w:val="007B4F70"/>
    <w:rsid w:val="007B7521"/>
    <w:rsid w:val="007C5C9C"/>
    <w:rsid w:val="007D7C60"/>
    <w:rsid w:val="007E3906"/>
    <w:rsid w:val="007F093D"/>
    <w:rsid w:val="007F26C6"/>
    <w:rsid w:val="007F3090"/>
    <w:rsid w:val="00800C7A"/>
    <w:rsid w:val="00803249"/>
    <w:rsid w:val="00805BB7"/>
    <w:rsid w:val="00806290"/>
    <w:rsid w:val="0081477B"/>
    <w:rsid w:val="00814C04"/>
    <w:rsid w:val="008211D6"/>
    <w:rsid w:val="00821F2E"/>
    <w:rsid w:val="00822800"/>
    <w:rsid w:val="0082281E"/>
    <w:rsid w:val="008229EB"/>
    <w:rsid w:val="00823B6D"/>
    <w:rsid w:val="00840C19"/>
    <w:rsid w:val="00840F32"/>
    <w:rsid w:val="00842954"/>
    <w:rsid w:val="00842CCC"/>
    <w:rsid w:val="00844E62"/>
    <w:rsid w:val="00852B0E"/>
    <w:rsid w:val="00853ED8"/>
    <w:rsid w:val="0086039E"/>
    <w:rsid w:val="00867F8B"/>
    <w:rsid w:val="00890266"/>
    <w:rsid w:val="008931FA"/>
    <w:rsid w:val="008A10DF"/>
    <w:rsid w:val="008A5864"/>
    <w:rsid w:val="008A5E27"/>
    <w:rsid w:val="008B25AA"/>
    <w:rsid w:val="008B357C"/>
    <w:rsid w:val="008B58D6"/>
    <w:rsid w:val="008C1D05"/>
    <w:rsid w:val="008D2416"/>
    <w:rsid w:val="008E0DEA"/>
    <w:rsid w:val="008F1D12"/>
    <w:rsid w:val="00903411"/>
    <w:rsid w:val="00911437"/>
    <w:rsid w:val="009120BA"/>
    <w:rsid w:val="00912A7E"/>
    <w:rsid w:val="00920B09"/>
    <w:rsid w:val="009226E7"/>
    <w:rsid w:val="009229DE"/>
    <w:rsid w:val="0093115F"/>
    <w:rsid w:val="00931898"/>
    <w:rsid w:val="00932AC2"/>
    <w:rsid w:val="00932CEB"/>
    <w:rsid w:val="00941CDA"/>
    <w:rsid w:val="00945DCA"/>
    <w:rsid w:val="00952C86"/>
    <w:rsid w:val="00966D64"/>
    <w:rsid w:val="009706A1"/>
    <w:rsid w:val="00974487"/>
    <w:rsid w:val="009749F7"/>
    <w:rsid w:val="00976C24"/>
    <w:rsid w:val="00994492"/>
    <w:rsid w:val="009A31B2"/>
    <w:rsid w:val="009A3FA6"/>
    <w:rsid w:val="009B3305"/>
    <w:rsid w:val="009B3725"/>
    <w:rsid w:val="009B42E7"/>
    <w:rsid w:val="009C13DD"/>
    <w:rsid w:val="009C3117"/>
    <w:rsid w:val="009C3E37"/>
    <w:rsid w:val="009D09BA"/>
    <w:rsid w:val="009D0E2E"/>
    <w:rsid w:val="009D25DC"/>
    <w:rsid w:val="009D3712"/>
    <w:rsid w:val="009D5CD0"/>
    <w:rsid w:val="009E1540"/>
    <w:rsid w:val="009E3A24"/>
    <w:rsid w:val="009F0DD9"/>
    <w:rsid w:val="00A023AB"/>
    <w:rsid w:val="00A042BF"/>
    <w:rsid w:val="00A05D81"/>
    <w:rsid w:val="00A07786"/>
    <w:rsid w:val="00A07D74"/>
    <w:rsid w:val="00A13014"/>
    <w:rsid w:val="00A15341"/>
    <w:rsid w:val="00A15AC2"/>
    <w:rsid w:val="00A2778C"/>
    <w:rsid w:val="00A30FBF"/>
    <w:rsid w:val="00A33C25"/>
    <w:rsid w:val="00A34EEB"/>
    <w:rsid w:val="00A42BC9"/>
    <w:rsid w:val="00A439E0"/>
    <w:rsid w:val="00A456CA"/>
    <w:rsid w:val="00A477FE"/>
    <w:rsid w:val="00A567C3"/>
    <w:rsid w:val="00A56F13"/>
    <w:rsid w:val="00A578ED"/>
    <w:rsid w:val="00A60065"/>
    <w:rsid w:val="00A60C1B"/>
    <w:rsid w:val="00A64929"/>
    <w:rsid w:val="00A665F5"/>
    <w:rsid w:val="00A813B9"/>
    <w:rsid w:val="00A86050"/>
    <w:rsid w:val="00A8728D"/>
    <w:rsid w:val="00AA2A31"/>
    <w:rsid w:val="00AB702F"/>
    <w:rsid w:val="00AC1F8D"/>
    <w:rsid w:val="00AC2B75"/>
    <w:rsid w:val="00AE12D8"/>
    <w:rsid w:val="00AE46B9"/>
    <w:rsid w:val="00AF28BC"/>
    <w:rsid w:val="00B07E68"/>
    <w:rsid w:val="00B12A6C"/>
    <w:rsid w:val="00B20832"/>
    <w:rsid w:val="00B21586"/>
    <w:rsid w:val="00B22E06"/>
    <w:rsid w:val="00B23D8D"/>
    <w:rsid w:val="00B2554B"/>
    <w:rsid w:val="00B31274"/>
    <w:rsid w:val="00B31D7C"/>
    <w:rsid w:val="00B45E83"/>
    <w:rsid w:val="00B523B1"/>
    <w:rsid w:val="00B64451"/>
    <w:rsid w:val="00B6610F"/>
    <w:rsid w:val="00B667C5"/>
    <w:rsid w:val="00B6797D"/>
    <w:rsid w:val="00B74279"/>
    <w:rsid w:val="00B761CD"/>
    <w:rsid w:val="00B767AA"/>
    <w:rsid w:val="00B7693C"/>
    <w:rsid w:val="00B84C99"/>
    <w:rsid w:val="00B92004"/>
    <w:rsid w:val="00B9271E"/>
    <w:rsid w:val="00B95230"/>
    <w:rsid w:val="00B953B8"/>
    <w:rsid w:val="00B96274"/>
    <w:rsid w:val="00BA1AB3"/>
    <w:rsid w:val="00BB092B"/>
    <w:rsid w:val="00BB0C93"/>
    <w:rsid w:val="00BC51C7"/>
    <w:rsid w:val="00BD3B63"/>
    <w:rsid w:val="00BD6D82"/>
    <w:rsid w:val="00BD7832"/>
    <w:rsid w:val="00BE407B"/>
    <w:rsid w:val="00BE7FC2"/>
    <w:rsid w:val="00BF6CC0"/>
    <w:rsid w:val="00C038D4"/>
    <w:rsid w:val="00C12B5B"/>
    <w:rsid w:val="00C14642"/>
    <w:rsid w:val="00C14B98"/>
    <w:rsid w:val="00C22E17"/>
    <w:rsid w:val="00C23BE4"/>
    <w:rsid w:val="00C24147"/>
    <w:rsid w:val="00C244F9"/>
    <w:rsid w:val="00C24B28"/>
    <w:rsid w:val="00C251C9"/>
    <w:rsid w:val="00C30902"/>
    <w:rsid w:val="00C32634"/>
    <w:rsid w:val="00C336D2"/>
    <w:rsid w:val="00C34DAB"/>
    <w:rsid w:val="00C363E4"/>
    <w:rsid w:val="00C44462"/>
    <w:rsid w:val="00C46ADD"/>
    <w:rsid w:val="00C47B38"/>
    <w:rsid w:val="00C5206A"/>
    <w:rsid w:val="00C54365"/>
    <w:rsid w:val="00C55814"/>
    <w:rsid w:val="00C763B2"/>
    <w:rsid w:val="00C83B8F"/>
    <w:rsid w:val="00C94C9D"/>
    <w:rsid w:val="00CA61DC"/>
    <w:rsid w:val="00CC740E"/>
    <w:rsid w:val="00CD0A32"/>
    <w:rsid w:val="00CD37AA"/>
    <w:rsid w:val="00CD46B7"/>
    <w:rsid w:val="00CD5110"/>
    <w:rsid w:val="00CE624D"/>
    <w:rsid w:val="00CE7D9B"/>
    <w:rsid w:val="00CF3447"/>
    <w:rsid w:val="00CF4D62"/>
    <w:rsid w:val="00CF510C"/>
    <w:rsid w:val="00D07CAE"/>
    <w:rsid w:val="00D12328"/>
    <w:rsid w:val="00D145D2"/>
    <w:rsid w:val="00D21C3C"/>
    <w:rsid w:val="00D23BF5"/>
    <w:rsid w:val="00D23ECE"/>
    <w:rsid w:val="00D244BE"/>
    <w:rsid w:val="00D27A97"/>
    <w:rsid w:val="00D32EEC"/>
    <w:rsid w:val="00D37ED8"/>
    <w:rsid w:val="00D4473A"/>
    <w:rsid w:val="00D50E21"/>
    <w:rsid w:val="00D56C44"/>
    <w:rsid w:val="00D56D29"/>
    <w:rsid w:val="00D61C63"/>
    <w:rsid w:val="00D62394"/>
    <w:rsid w:val="00D7280E"/>
    <w:rsid w:val="00D73C53"/>
    <w:rsid w:val="00D81ED8"/>
    <w:rsid w:val="00D82E9E"/>
    <w:rsid w:val="00D830E2"/>
    <w:rsid w:val="00D84AB3"/>
    <w:rsid w:val="00D85101"/>
    <w:rsid w:val="00D879E0"/>
    <w:rsid w:val="00D931FD"/>
    <w:rsid w:val="00D93357"/>
    <w:rsid w:val="00D934E5"/>
    <w:rsid w:val="00D94318"/>
    <w:rsid w:val="00D94B6D"/>
    <w:rsid w:val="00D97BFD"/>
    <w:rsid w:val="00D97C15"/>
    <w:rsid w:val="00DA2F4F"/>
    <w:rsid w:val="00DA5D5F"/>
    <w:rsid w:val="00DB08B4"/>
    <w:rsid w:val="00DC2F1C"/>
    <w:rsid w:val="00DC34B7"/>
    <w:rsid w:val="00DC4752"/>
    <w:rsid w:val="00DC51BD"/>
    <w:rsid w:val="00DD6A9D"/>
    <w:rsid w:val="00DD6E5B"/>
    <w:rsid w:val="00DE231D"/>
    <w:rsid w:val="00DE2568"/>
    <w:rsid w:val="00DE4BEE"/>
    <w:rsid w:val="00DF1299"/>
    <w:rsid w:val="00DF4B99"/>
    <w:rsid w:val="00DF7F11"/>
    <w:rsid w:val="00E0319A"/>
    <w:rsid w:val="00E03B57"/>
    <w:rsid w:val="00E03C1E"/>
    <w:rsid w:val="00E075F7"/>
    <w:rsid w:val="00E10EBA"/>
    <w:rsid w:val="00E20C8C"/>
    <w:rsid w:val="00E21927"/>
    <w:rsid w:val="00E33371"/>
    <w:rsid w:val="00E33451"/>
    <w:rsid w:val="00E35593"/>
    <w:rsid w:val="00E440A8"/>
    <w:rsid w:val="00E4752C"/>
    <w:rsid w:val="00E54E66"/>
    <w:rsid w:val="00E57C43"/>
    <w:rsid w:val="00E67F96"/>
    <w:rsid w:val="00E76875"/>
    <w:rsid w:val="00E76CD5"/>
    <w:rsid w:val="00E8466F"/>
    <w:rsid w:val="00E85CD8"/>
    <w:rsid w:val="00E967F6"/>
    <w:rsid w:val="00E969DD"/>
    <w:rsid w:val="00EA00F2"/>
    <w:rsid w:val="00EA0C31"/>
    <w:rsid w:val="00EA3C2F"/>
    <w:rsid w:val="00EA50E9"/>
    <w:rsid w:val="00EB0EBC"/>
    <w:rsid w:val="00EB2314"/>
    <w:rsid w:val="00EC0E56"/>
    <w:rsid w:val="00EC6B50"/>
    <w:rsid w:val="00EE0538"/>
    <w:rsid w:val="00EF2779"/>
    <w:rsid w:val="00EF3733"/>
    <w:rsid w:val="00EF5C8B"/>
    <w:rsid w:val="00EF6B5D"/>
    <w:rsid w:val="00EF6BE3"/>
    <w:rsid w:val="00F037A7"/>
    <w:rsid w:val="00F179C7"/>
    <w:rsid w:val="00F17C37"/>
    <w:rsid w:val="00F201F2"/>
    <w:rsid w:val="00F23689"/>
    <w:rsid w:val="00F24B8E"/>
    <w:rsid w:val="00F24EC2"/>
    <w:rsid w:val="00F278C0"/>
    <w:rsid w:val="00F31FDC"/>
    <w:rsid w:val="00F3733E"/>
    <w:rsid w:val="00F40509"/>
    <w:rsid w:val="00F42A1B"/>
    <w:rsid w:val="00F46C23"/>
    <w:rsid w:val="00F5030B"/>
    <w:rsid w:val="00F64932"/>
    <w:rsid w:val="00F65EA0"/>
    <w:rsid w:val="00F81B21"/>
    <w:rsid w:val="00F837EE"/>
    <w:rsid w:val="00F83C6A"/>
    <w:rsid w:val="00F87720"/>
    <w:rsid w:val="00F909CB"/>
    <w:rsid w:val="00FA434A"/>
    <w:rsid w:val="00FB07BD"/>
    <w:rsid w:val="00FB2E03"/>
    <w:rsid w:val="00FB5FB4"/>
    <w:rsid w:val="00FB665E"/>
    <w:rsid w:val="00FB6CD7"/>
    <w:rsid w:val="00FC0ABE"/>
    <w:rsid w:val="00FC39B9"/>
    <w:rsid w:val="00FD2207"/>
    <w:rsid w:val="00FD401F"/>
    <w:rsid w:val="00FD431C"/>
    <w:rsid w:val="00FD444E"/>
    <w:rsid w:val="00FD7A27"/>
    <w:rsid w:val="00FE0613"/>
    <w:rsid w:val="00FF0DB0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DAE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C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897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6076B4" w:themeFill="accent1"/>
      <w:lang w:eastAsia="en-US"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unhideWhenUsed/>
    <w:rsid w:val="00AC1F8D"/>
    <w:pPr>
      <w:spacing w:after="100" w:line="240" w:lineRule="auto"/>
      <w:jc w:val="center"/>
    </w:pPr>
    <w:rPr>
      <w:sz w:val="48"/>
      <w:szCs w:val="48"/>
      <w:lang w:eastAsia="ja-JP"/>
    </w:rPr>
  </w:style>
  <w:style w:type="table" w:styleId="TableGrid">
    <w:name w:val="Table Grid"/>
    <w:basedOn w:val="TableNormal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uiPriority w:val="99"/>
    <w:rsid w:val="00E3559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35593"/>
  </w:style>
  <w:style w:type="character" w:customStyle="1" w:styleId="aqj">
    <w:name w:val="aqj"/>
    <w:basedOn w:val="DefaultParagraphFont"/>
    <w:rsid w:val="00B84C99"/>
  </w:style>
  <w:style w:type="paragraph" w:styleId="Header">
    <w:name w:val="header"/>
    <w:basedOn w:val="Normal"/>
    <w:link w:val="HeaderChar"/>
    <w:uiPriority w:val="99"/>
    <w:unhideWhenUsed/>
    <w:rsid w:val="0034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964"/>
  </w:style>
  <w:style w:type="paragraph" w:styleId="Footer">
    <w:name w:val="footer"/>
    <w:basedOn w:val="Normal"/>
    <w:link w:val="FooterChar"/>
    <w:uiPriority w:val="99"/>
    <w:unhideWhenUsed/>
    <w:rsid w:val="0034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964"/>
  </w:style>
  <w:style w:type="table" w:styleId="LightShading-Accent1">
    <w:name w:val="Light Shading Accent 1"/>
    <w:basedOn w:val="TableNormal"/>
    <w:uiPriority w:val="60"/>
    <w:rsid w:val="00E4752C"/>
    <w:pPr>
      <w:spacing w:after="0" w:line="240" w:lineRule="auto"/>
    </w:pPr>
    <w:rPr>
      <w:color w:val="42558C" w:themeColor="accent1" w:themeShade="BF"/>
    </w:rPr>
    <w:tblPr>
      <w:tblStyleRowBandSize w:val="1"/>
      <w:tblStyleColBandSize w:val="1"/>
      <w:tblInd w:w="0" w:type="dxa"/>
      <w:tblBorders>
        <w:top w:val="single" w:sz="8" w:space="0" w:color="6076B4" w:themeColor="accent1"/>
        <w:bottom w:val="single" w:sz="8" w:space="0" w:color="6076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table" w:styleId="MediumGrid1-Accent1">
    <w:name w:val="Medium Grid 1 Accent 1"/>
    <w:basedOn w:val="TableNormal"/>
    <w:uiPriority w:val="67"/>
    <w:rsid w:val="003446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98C6" w:themeColor="accent1" w:themeTint="BF"/>
        <w:left w:val="single" w:sz="8" w:space="0" w:color="8798C6" w:themeColor="accent1" w:themeTint="BF"/>
        <w:bottom w:val="single" w:sz="8" w:space="0" w:color="8798C6" w:themeColor="accent1" w:themeTint="BF"/>
        <w:right w:val="single" w:sz="8" w:space="0" w:color="8798C6" w:themeColor="accent1" w:themeTint="BF"/>
        <w:insideH w:val="single" w:sz="8" w:space="0" w:color="8798C6" w:themeColor="accent1" w:themeTint="BF"/>
        <w:insideV w:val="single" w:sz="8" w:space="0" w:color="8798C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C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98C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AD9" w:themeFill="accent1" w:themeFillTint="7F"/>
      </w:tcPr>
    </w:tblStylePr>
    <w:tblStylePr w:type="band1Horz">
      <w:tblPr/>
      <w:tcPr>
        <w:shd w:val="clear" w:color="auto" w:fill="AFBAD9" w:themeFill="accent1" w:themeFillTint="7F"/>
      </w:tcPr>
    </w:tblStylePr>
  </w:style>
  <w:style w:type="paragraph" w:styleId="NormalWeb">
    <w:name w:val="Normal (Web)"/>
    <w:basedOn w:val="Normal"/>
    <w:uiPriority w:val="99"/>
    <w:unhideWhenUsed/>
    <w:rsid w:val="0034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6039E"/>
    <w:rPr>
      <w:color w:val="B2B2B2" w:themeColor="followedHyperlink"/>
      <w:u w:val="single"/>
    </w:rPr>
  </w:style>
  <w:style w:type="character" w:customStyle="1" w:styleId="hps">
    <w:name w:val="hps"/>
    <w:basedOn w:val="DefaultParagraphFont"/>
    <w:rsid w:val="00FB6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C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897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6076B4" w:themeFill="accent1"/>
      <w:lang w:eastAsia="en-US"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unhideWhenUsed/>
    <w:rsid w:val="00AC1F8D"/>
    <w:pPr>
      <w:spacing w:after="100" w:line="240" w:lineRule="auto"/>
      <w:jc w:val="center"/>
    </w:pPr>
    <w:rPr>
      <w:sz w:val="48"/>
      <w:szCs w:val="48"/>
      <w:lang w:eastAsia="ja-JP"/>
    </w:rPr>
  </w:style>
  <w:style w:type="table" w:styleId="TableGrid">
    <w:name w:val="Table Grid"/>
    <w:basedOn w:val="TableNormal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uiPriority w:val="99"/>
    <w:rsid w:val="00E3559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35593"/>
  </w:style>
  <w:style w:type="character" w:customStyle="1" w:styleId="aqj">
    <w:name w:val="aqj"/>
    <w:basedOn w:val="DefaultParagraphFont"/>
    <w:rsid w:val="00B84C99"/>
  </w:style>
  <w:style w:type="paragraph" w:styleId="Header">
    <w:name w:val="header"/>
    <w:basedOn w:val="Normal"/>
    <w:link w:val="HeaderChar"/>
    <w:uiPriority w:val="99"/>
    <w:unhideWhenUsed/>
    <w:rsid w:val="0034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964"/>
  </w:style>
  <w:style w:type="paragraph" w:styleId="Footer">
    <w:name w:val="footer"/>
    <w:basedOn w:val="Normal"/>
    <w:link w:val="FooterChar"/>
    <w:uiPriority w:val="99"/>
    <w:unhideWhenUsed/>
    <w:rsid w:val="0034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964"/>
  </w:style>
  <w:style w:type="table" w:styleId="LightShading-Accent1">
    <w:name w:val="Light Shading Accent 1"/>
    <w:basedOn w:val="TableNormal"/>
    <w:uiPriority w:val="60"/>
    <w:rsid w:val="00E4752C"/>
    <w:pPr>
      <w:spacing w:after="0" w:line="240" w:lineRule="auto"/>
    </w:pPr>
    <w:rPr>
      <w:color w:val="42558C" w:themeColor="accent1" w:themeShade="BF"/>
    </w:rPr>
    <w:tblPr>
      <w:tblStyleRowBandSize w:val="1"/>
      <w:tblStyleColBandSize w:val="1"/>
      <w:tblInd w:w="0" w:type="dxa"/>
      <w:tblBorders>
        <w:top w:val="single" w:sz="8" w:space="0" w:color="6076B4" w:themeColor="accent1"/>
        <w:bottom w:val="single" w:sz="8" w:space="0" w:color="6076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table" w:styleId="MediumGrid1-Accent1">
    <w:name w:val="Medium Grid 1 Accent 1"/>
    <w:basedOn w:val="TableNormal"/>
    <w:uiPriority w:val="67"/>
    <w:rsid w:val="003446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98C6" w:themeColor="accent1" w:themeTint="BF"/>
        <w:left w:val="single" w:sz="8" w:space="0" w:color="8798C6" w:themeColor="accent1" w:themeTint="BF"/>
        <w:bottom w:val="single" w:sz="8" w:space="0" w:color="8798C6" w:themeColor="accent1" w:themeTint="BF"/>
        <w:right w:val="single" w:sz="8" w:space="0" w:color="8798C6" w:themeColor="accent1" w:themeTint="BF"/>
        <w:insideH w:val="single" w:sz="8" w:space="0" w:color="8798C6" w:themeColor="accent1" w:themeTint="BF"/>
        <w:insideV w:val="single" w:sz="8" w:space="0" w:color="8798C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C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98C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AD9" w:themeFill="accent1" w:themeFillTint="7F"/>
      </w:tcPr>
    </w:tblStylePr>
    <w:tblStylePr w:type="band1Horz">
      <w:tblPr/>
      <w:tcPr>
        <w:shd w:val="clear" w:color="auto" w:fill="AFBAD9" w:themeFill="accent1" w:themeFillTint="7F"/>
      </w:tcPr>
    </w:tblStylePr>
  </w:style>
  <w:style w:type="paragraph" w:styleId="NormalWeb">
    <w:name w:val="Normal (Web)"/>
    <w:basedOn w:val="Normal"/>
    <w:uiPriority w:val="99"/>
    <w:unhideWhenUsed/>
    <w:rsid w:val="0034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6039E"/>
    <w:rPr>
      <w:color w:val="B2B2B2" w:themeColor="followedHyperlink"/>
      <w:u w:val="single"/>
    </w:rPr>
  </w:style>
  <w:style w:type="character" w:customStyle="1" w:styleId="hps">
    <w:name w:val="hps"/>
    <w:basedOn w:val="DefaultParagraphFont"/>
    <w:rsid w:val="00FB6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0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5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516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34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72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5405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154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845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55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049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792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2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9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2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14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ntonelli@bostonpublicschools.org" TargetMode="External"/><Relationship Id="rId18" Type="http://schemas.openxmlformats.org/officeDocument/2006/relationships/image" Target="media/image3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jsobers@bostonpublicschools.org" TargetMode="External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lantonelli@bostonpublicschools.org" TargetMode="External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openxmlformats.org/officeDocument/2006/relationships/image" Target="media/image30.wmf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6543\AppData\Roaming\Microsoft\Templates\ExecutiveNews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Franklin D. Roosevelt School Newsletter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C613A5-8D02-4CA4-90EF-A22EA37BE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97ED8-4F87-4C91-983C-DD18434A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ExecutiveNewsletter.dotx</Template>
  <TotalTime>0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2</cp:revision>
  <cp:lastPrinted>2015-09-09T11:48:00Z</cp:lastPrinted>
  <dcterms:created xsi:type="dcterms:W3CDTF">2015-10-01T13:28:00Z</dcterms:created>
  <dcterms:modified xsi:type="dcterms:W3CDTF">2015-10-01T13:28:00Z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TC017730579991</vt:lpwstr>
  </property>
</Properties>
</file>